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6110" w14:textId="3B84C390" w:rsidR="00A36F27" w:rsidRPr="003F3A98" w:rsidRDefault="00566AF4" w:rsidP="003E3E0B">
      <w:pPr>
        <w:rPr>
          <w:b/>
          <w:bCs/>
          <w:color w:val="FF0000"/>
          <w:sz w:val="24"/>
          <w:szCs w:val="24"/>
        </w:rPr>
      </w:pPr>
      <w:r w:rsidRPr="003F3A98">
        <w:rPr>
          <w:b/>
          <w:bCs/>
          <w:color w:val="FF0000"/>
          <w:sz w:val="24"/>
          <w:szCs w:val="24"/>
        </w:rPr>
        <w:t>TILTAG</w:t>
      </w:r>
    </w:p>
    <w:p w14:paraId="65101C65" w14:textId="77777777" w:rsidR="00AB3E76" w:rsidRDefault="00AB3E76" w:rsidP="003E3E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6229"/>
      </w:tblGrid>
      <w:tr w:rsidR="00AB3E76" w:rsidRPr="00827922" w14:paraId="3C5D5C5A" w14:textId="77777777" w:rsidTr="00AD1911">
        <w:tc>
          <w:tcPr>
            <w:tcW w:w="2122" w:type="dxa"/>
          </w:tcPr>
          <w:p w14:paraId="00B48FC9" w14:textId="77777777" w:rsidR="00AB3E76" w:rsidRDefault="00AB3E76" w:rsidP="00AD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Hvem udvikler tiltaget?</w:t>
            </w:r>
          </w:p>
          <w:p w14:paraId="29FCD4DB" w14:textId="77777777" w:rsidR="00AB3E76" w:rsidRDefault="00AB3E76" w:rsidP="00AD1911">
            <w:pPr>
              <w:rPr>
                <w:rFonts w:ascii="Calibri" w:hAnsi="Calibri" w:cs="Calibri"/>
              </w:rPr>
            </w:pPr>
          </w:p>
          <w:p w14:paraId="637EB04C" w14:textId="77777777" w:rsidR="00AB3E76" w:rsidRPr="00973502" w:rsidRDefault="00AB3E76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973502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Fulde navn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</w:t>
            </w:r>
          </w:p>
          <w:p w14:paraId="0E3E37AE" w14:textId="77777777" w:rsidR="00AB3E76" w:rsidRPr="00973502" w:rsidRDefault="00AB3E76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973502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Ansættelsessted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er</w:t>
            </w:r>
          </w:p>
          <w:p w14:paraId="03EAC4C3" w14:textId="77777777" w:rsidR="00AB3E76" w:rsidRPr="00973502" w:rsidRDefault="00AB3E76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973502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Officiel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le</w:t>
            </w:r>
            <w:r w:rsidRPr="00973502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tit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ler og funktioner</w:t>
            </w:r>
          </w:p>
          <w:p w14:paraId="608B294E" w14:textId="77777777" w:rsidR="00AB3E76" w:rsidRDefault="00AB3E76" w:rsidP="00AD1911">
            <w:pPr>
              <w:rPr>
                <w:rFonts w:ascii="Calibri" w:hAnsi="Calibri" w:cs="Calibri"/>
              </w:rPr>
            </w:pPr>
          </w:p>
        </w:tc>
        <w:tc>
          <w:tcPr>
            <w:tcW w:w="6229" w:type="dxa"/>
          </w:tcPr>
          <w:p w14:paraId="55BC8594" w14:textId="77777777" w:rsidR="00AB3E76" w:rsidRDefault="00AB3E76" w:rsidP="00AD1911">
            <w:pPr>
              <w:rPr>
                <w:rFonts w:ascii="Calibri" w:hAnsi="Calibri" w:cs="Calibri"/>
              </w:rPr>
            </w:pPr>
          </w:p>
        </w:tc>
      </w:tr>
      <w:tr w:rsidR="00AB3E76" w:rsidRPr="00827922" w14:paraId="052BE1D4" w14:textId="77777777" w:rsidTr="00AD1911">
        <w:tc>
          <w:tcPr>
            <w:tcW w:w="2122" w:type="dxa"/>
          </w:tcPr>
          <w:p w14:paraId="64ACBD83" w14:textId="77777777" w:rsidR="00AB3E76" w:rsidRDefault="00AB3E76" w:rsidP="00AD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Giv en dækkende (evt. foreløbig) titel</w:t>
            </w:r>
          </w:p>
          <w:p w14:paraId="51EF3C1B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  <w:tc>
          <w:tcPr>
            <w:tcW w:w="6229" w:type="dxa"/>
          </w:tcPr>
          <w:p w14:paraId="61E1B8C4" w14:textId="77777777" w:rsidR="00AB3E76" w:rsidRDefault="00AB3E76" w:rsidP="00AD1911">
            <w:pPr>
              <w:rPr>
                <w:rFonts w:ascii="Calibri" w:hAnsi="Calibri" w:cs="Calibri"/>
              </w:rPr>
            </w:pPr>
          </w:p>
          <w:p w14:paraId="2B7A12B1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</w:tr>
      <w:tr w:rsidR="00AB3E76" w:rsidRPr="00827922" w14:paraId="58AD34C3" w14:textId="77777777" w:rsidTr="00AD1911">
        <w:tc>
          <w:tcPr>
            <w:tcW w:w="2122" w:type="dxa"/>
          </w:tcPr>
          <w:p w14:paraId="7F83271A" w14:textId="77777777" w:rsidR="00AB3E76" w:rsidRDefault="00AB3E76" w:rsidP="00AD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Beskriv hvilket tiltag der afprøves?</w:t>
            </w:r>
          </w:p>
          <w:p w14:paraId="65800D46" w14:textId="77777777" w:rsidR="00AB3E76" w:rsidRDefault="00AB3E76" w:rsidP="00AD1911">
            <w:pPr>
              <w:rPr>
                <w:rFonts w:ascii="Calibri" w:hAnsi="Calibri" w:cs="Calibri"/>
              </w:rPr>
            </w:pPr>
          </w:p>
          <w:p w14:paraId="7C8A27F1" w14:textId="77777777" w:rsidR="00AB3E76" w:rsidRPr="00C30573" w:rsidRDefault="00AB3E76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C30573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Fx samtaleark eller overleveringsark</w:t>
            </w:r>
          </w:p>
          <w:p w14:paraId="5B2B4FDF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  <w:tc>
          <w:tcPr>
            <w:tcW w:w="6229" w:type="dxa"/>
          </w:tcPr>
          <w:p w14:paraId="27A3F9A7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</w:tr>
      <w:tr w:rsidR="00AB3E76" w:rsidRPr="00827922" w14:paraId="145DBE30" w14:textId="77777777" w:rsidTr="00AD1911">
        <w:tc>
          <w:tcPr>
            <w:tcW w:w="2122" w:type="dxa"/>
          </w:tcPr>
          <w:p w14:paraId="07CE066B" w14:textId="77777777" w:rsidR="00AB3E76" w:rsidRDefault="00AB3E76" w:rsidP="00AD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Beskriv konteksten for tiltaget – hvor, hvornår bringes det i spil?</w:t>
            </w:r>
          </w:p>
          <w:p w14:paraId="05D8E7BA" w14:textId="77777777" w:rsidR="00AB3E76" w:rsidRDefault="00AB3E76" w:rsidP="00AD1911">
            <w:pPr>
              <w:rPr>
                <w:rFonts w:ascii="Calibri" w:hAnsi="Calibri" w:cs="Calibri"/>
              </w:rPr>
            </w:pPr>
          </w:p>
          <w:p w14:paraId="6D3E8E87" w14:textId="77777777" w:rsidR="00AB3E76" w:rsidRDefault="00AB3E76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D65801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Fx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knyttet til </w:t>
            </w:r>
            <w:r w:rsidRPr="00D65801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opstart af SPS-forløb eller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ifm. ugentlig ordblindecafé</w:t>
            </w:r>
          </w:p>
          <w:p w14:paraId="13EEC795" w14:textId="77777777" w:rsidR="00AB3E76" w:rsidRPr="00D65801" w:rsidRDefault="00AB3E76" w:rsidP="00AD1911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229" w:type="dxa"/>
          </w:tcPr>
          <w:p w14:paraId="4A6B6064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</w:tr>
      <w:tr w:rsidR="00AB3E76" w:rsidRPr="00827922" w14:paraId="04C88CF2" w14:textId="77777777" w:rsidTr="00AD1911">
        <w:tc>
          <w:tcPr>
            <w:tcW w:w="2122" w:type="dxa"/>
          </w:tcPr>
          <w:p w14:paraId="3A8945C1" w14:textId="77777777" w:rsidR="00AB3E76" w:rsidRDefault="00084F63" w:rsidP="00084F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Hvilket problem er tiltaget</w:t>
            </w:r>
            <w:r w:rsidR="008966EE">
              <w:rPr>
                <w:rFonts w:ascii="Calibri" w:hAnsi="Calibri" w:cs="Calibri"/>
              </w:rPr>
              <w:t xml:space="preserve"> et svar på?</w:t>
            </w:r>
          </w:p>
          <w:p w14:paraId="0E0E4A3E" w14:textId="14D629C0" w:rsidR="008966EE" w:rsidRPr="00827922" w:rsidRDefault="008966EE" w:rsidP="00084F63">
            <w:pPr>
              <w:rPr>
                <w:rFonts w:ascii="Calibri" w:hAnsi="Calibri" w:cs="Calibri"/>
              </w:rPr>
            </w:pPr>
          </w:p>
        </w:tc>
        <w:tc>
          <w:tcPr>
            <w:tcW w:w="6229" w:type="dxa"/>
          </w:tcPr>
          <w:p w14:paraId="5542F547" w14:textId="77777777" w:rsidR="00AB3E76" w:rsidRPr="00827922" w:rsidRDefault="00AB3E76" w:rsidP="00AD1911">
            <w:pPr>
              <w:rPr>
                <w:rFonts w:ascii="Calibri" w:hAnsi="Calibri" w:cs="Calibri"/>
              </w:rPr>
            </w:pPr>
          </w:p>
        </w:tc>
      </w:tr>
      <w:tr w:rsidR="00084F63" w:rsidRPr="00827922" w14:paraId="091B8540" w14:textId="77777777" w:rsidTr="00AD1911">
        <w:tc>
          <w:tcPr>
            <w:tcW w:w="2122" w:type="dxa"/>
          </w:tcPr>
          <w:p w14:paraId="28C5DA08" w14:textId="77777777" w:rsidR="00084F63" w:rsidRDefault="00084F63" w:rsidP="00084F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Beskriv mål med tiltaget? Der kan være mere end et.</w:t>
            </w:r>
          </w:p>
          <w:p w14:paraId="494A2066" w14:textId="77777777" w:rsidR="00084F63" w:rsidRDefault="00084F63" w:rsidP="00084F63">
            <w:pPr>
              <w:rPr>
                <w:rFonts w:ascii="Calibri" w:hAnsi="Calibri" w:cs="Calibri"/>
              </w:rPr>
            </w:pPr>
          </w:p>
          <w:p w14:paraId="3BC9CB70" w14:textId="77777777" w:rsidR="00084F63" w:rsidRDefault="00084F63" w:rsidP="00084F6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432827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Fx at blive klog på elevens egen oplevelse af hvad der fungerer og ikke fungerer, eller elevens selvbillede og tro på egen formåen</w:t>
            </w:r>
          </w:p>
          <w:p w14:paraId="478E4E1F" w14:textId="77777777" w:rsidR="00084F63" w:rsidRDefault="00084F63" w:rsidP="00084F6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</w:p>
          <w:p w14:paraId="3957CB36" w14:textId="77777777" w:rsidR="00084F63" w:rsidRDefault="00084F63" w:rsidP="00084F6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Fx sikre ansvar og tydelig rollefordeling mellem læsevejledere og KUI-vejledere</w:t>
            </w:r>
          </w:p>
          <w:p w14:paraId="781BA92F" w14:textId="77777777" w:rsidR="00084F63" w:rsidRDefault="00084F63" w:rsidP="00084F6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</w:p>
          <w:p w14:paraId="583676B8" w14:textId="77777777" w:rsidR="00084F63" w:rsidRPr="00432827" w:rsidRDefault="00084F63" w:rsidP="00084F6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Fx udvikle </w:t>
            </w:r>
            <w:proofErr w:type="spellStart"/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self-efficacy</w:t>
            </w:r>
            <w:proofErr w:type="spellEnd"/>
            <w:r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(mestringsforventning) hos eleven</w:t>
            </w:r>
          </w:p>
          <w:p w14:paraId="3E52D3FD" w14:textId="77777777" w:rsidR="00084F63" w:rsidRPr="00084F63" w:rsidRDefault="00084F63" w:rsidP="00AD1911"/>
        </w:tc>
        <w:tc>
          <w:tcPr>
            <w:tcW w:w="6229" w:type="dxa"/>
          </w:tcPr>
          <w:p w14:paraId="0A9B7671" w14:textId="77777777" w:rsidR="00084F63" w:rsidRPr="00827922" w:rsidRDefault="00084F63" w:rsidP="00AD1911">
            <w:pPr>
              <w:rPr>
                <w:rFonts w:ascii="Calibri" w:hAnsi="Calibri" w:cs="Calibri"/>
              </w:rPr>
            </w:pPr>
          </w:p>
        </w:tc>
      </w:tr>
    </w:tbl>
    <w:p w14:paraId="3ED4B1C4" w14:textId="77777777" w:rsidR="00AB3E76" w:rsidRDefault="00AB3E76" w:rsidP="003E3E0B"/>
    <w:p w14:paraId="380F478F" w14:textId="3D391124" w:rsidR="00AB3E76" w:rsidRDefault="00AB3E76">
      <w:pPr>
        <w:tabs>
          <w:tab w:val="clear" w:pos="221"/>
        </w:tabs>
        <w:spacing w:after="200" w:line="276" w:lineRule="auto"/>
      </w:pPr>
      <w:r>
        <w:br w:type="page"/>
      </w:r>
    </w:p>
    <w:p w14:paraId="515363E6" w14:textId="56E677D1" w:rsidR="00AB3E76" w:rsidRPr="00476072" w:rsidRDefault="00566AF4" w:rsidP="003E3E0B">
      <w:pPr>
        <w:rPr>
          <w:b/>
          <w:bCs/>
          <w:color w:val="FF0000"/>
          <w:sz w:val="24"/>
          <w:szCs w:val="24"/>
        </w:rPr>
      </w:pPr>
      <w:r w:rsidRPr="00476072">
        <w:rPr>
          <w:b/>
          <w:bCs/>
          <w:color w:val="FF0000"/>
          <w:sz w:val="24"/>
          <w:szCs w:val="24"/>
        </w:rPr>
        <w:lastRenderedPageBreak/>
        <w:t>AFPRØVNING</w:t>
      </w:r>
    </w:p>
    <w:p w14:paraId="35969A26" w14:textId="77777777" w:rsidR="00566AF4" w:rsidRDefault="00566AF4" w:rsidP="003E3E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6229"/>
      </w:tblGrid>
      <w:tr w:rsidR="00566AF4" w:rsidRPr="00827922" w14:paraId="3BCDEDA5" w14:textId="77777777" w:rsidTr="00AD1911">
        <w:tc>
          <w:tcPr>
            <w:tcW w:w="2122" w:type="dxa"/>
          </w:tcPr>
          <w:p w14:paraId="3EAEFD82" w14:textId="77777777" w:rsidR="00566AF4" w:rsidRDefault="00566AF4" w:rsidP="00AD1911">
            <w:pPr>
              <w:tabs>
                <w:tab w:val="clear" w:pos="221"/>
                <w:tab w:val="left" w:pos="463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Hvilket tiltag/hvilken aktivitet afprøves?</w:t>
            </w:r>
          </w:p>
          <w:p w14:paraId="5A4041E3" w14:textId="77777777" w:rsidR="00566AF4" w:rsidRPr="0079651C" w:rsidRDefault="00566AF4" w:rsidP="00AD1911">
            <w:pPr>
              <w:tabs>
                <w:tab w:val="clear" w:pos="221"/>
                <w:tab w:val="left" w:pos="463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29" w:type="dxa"/>
          </w:tcPr>
          <w:p w14:paraId="6E2C7D40" w14:textId="77777777" w:rsidR="00566AF4" w:rsidRPr="0079651C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</w:tr>
      <w:tr w:rsidR="00566AF4" w:rsidRPr="00827922" w14:paraId="623AECE1" w14:textId="77777777" w:rsidTr="00AD1911">
        <w:tc>
          <w:tcPr>
            <w:tcW w:w="2122" w:type="dxa"/>
          </w:tcPr>
          <w:p w14:paraId="6622B445" w14:textId="77777777" w:rsidR="00566AF4" w:rsidRPr="0079651C" w:rsidRDefault="00566AF4" w:rsidP="00AD1911">
            <w:pPr>
              <w:tabs>
                <w:tab w:val="clear" w:pos="221"/>
                <w:tab w:val="left" w:pos="463"/>
              </w:tabs>
              <w:rPr>
                <w:rFonts w:asciiTheme="minorHAnsi" w:hAnsiTheme="minorHAnsi" w:cstheme="minorHAnsi"/>
                <w:szCs w:val="20"/>
              </w:rPr>
            </w:pPr>
            <w:r w:rsidRPr="0079651C">
              <w:rPr>
                <w:rFonts w:asciiTheme="minorHAnsi" w:hAnsiTheme="minorHAnsi" w:cstheme="minorHAnsi"/>
                <w:szCs w:val="20"/>
              </w:rPr>
              <w:t>Hvem deltager</w:t>
            </w:r>
            <w:r>
              <w:rPr>
                <w:rFonts w:asciiTheme="minorHAnsi" w:hAnsiTheme="minorHAnsi" w:cstheme="minorHAnsi"/>
                <w:szCs w:val="20"/>
              </w:rPr>
              <w:t xml:space="preserve"> i afprøvningen</w:t>
            </w:r>
            <w:r w:rsidRPr="0079651C">
              <w:rPr>
                <w:rFonts w:asciiTheme="minorHAnsi" w:hAnsiTheme="minorHAnsi" w:cstheme="minorHAnsi"/>
                <w:szCs w:val="20"/>
              </w:rPr>
              <w:t>?</w:t>
            </w:r>
          </w:p>
          <w:p w14:paraId="5C6AB965" w14:textId="77777777" w:rsidR="00566AF4" w:rsidRPr="0079651C" w:rsidRDefault="00566AF4" w:rsidP="00AD1911">
            <w:pPr>
              <w:rPr>
                <w:rFonts w:asciiTheme="minorHAnsi" w:hAnsiTheme="minorHAnsi" w:cstheme="minorHAnsi"/>
                <w:szCs w:val="20"/>
              </w:rPr>
            </w:pPr>
          </w:p>
          <w:p w14:paraId="05573AFA" w14:textId="77777777" w:rsidR="00566AF4" w:rsidRPr="0079651C" w:rsidRDefault="00566AF4" w:rsidP="00AD1911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</w:pPr>
            <w:r w:rsidRPr="0079651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 xml:space="preserve">Fx andre fagpersoner fra LÆS og KUI, andre kolleger i egen praksis, to elever i </w:t>
            </w:r>
            <w:proofErr w:type="gramStart"/>
            <w:r w:rsidRPr="0079651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>klasse?,</w:t>
            </w:r>
            <w:proofErr w:type="gramEnd"/>
            <w:r w:rsidRPr="0079651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 xml:space="preserve"> forældre, ledelse…</w:t>
            </w:r>
          </w:p>
          <w:p w14:paraId="7E7E2FC8" w14:textId="77777777" w:rsidR="00566AF4" w:rsidRPr="0079651C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6229" w:type="dxa"/>
          </w:tcPr>
          <w:p w14:paraId="49FBF6E1" w14:textId="77777777" w:rsidR="00566AF4" w:rsidRPr="0079651C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</w:tr>
      <w:tr w:rsidR="00566AF4" w:rsidRPr="00827922" w14:paraId="08802F52" w14:textId="77777777" w:rsidTr="00AD1911">
        <w:tc>
          <w:tcPr>
            <w:tcW w:w="2122" w:type="dxa"/>
          </w:tcPr>
          <w:p w14:paraId="099E5719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  <w:r w:rsidRPr="00CC1117">
              <w:rPr>
                <w:rFonts w:ascii="Calibri" w:hAnsi="Calibri" w:cs="Calibri"/>
                <w:szCs w:val="20"/>
              </w:rPr>
              <w:t>Hvilke aktiviteter indgår i jeres afprøvning?</w:t>
            </w:r>
          </w:p>
          <w:p w14:paraId="1A800804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  <w:p w14:paraId="3CC04231" w14:textId="77777777" w:rsidR="00566AF4" w:rsidRPr="00CC1117" w:rsidRDefault="00566AF4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</w:pPr>
            <w:r w:rsidRPr="00CC1117"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  <w:t>Fx samtale med elev og efterrefleksion med kollega</w:t>
            </w:r>
          </w:p>
          <w:p w14:paraId="36B8293E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6229" w:type="dxa"/>
          </w:tcPr>
          <w:p w14:paraId="52130863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  <w:p w14:paraId="3F35A823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</w:tr>
      <w:tr w:rsidR="00566AF4" w:rsidRPr="00827922" w14:paraId="608DC051" w14:textId="77777777" w:rsidTr="00AD1911">
        <w:tc>
          <w:tcPr>
            <w:tcW w:w="2122" w:type="dxa"/>
          </w:tcPr>
          <w:p w14:paraId="38A3FFC8" w14:textId="77777777" w:rsidR="00566AF4" w:rsidRPr="00CC1117" w:rsidRDefault="00566AF4" w:rsidP="00AD1911">
            <w:pPr>
              <w:tabs>
                <w:tab w:val="clear" w:pos="221"/>
                <w:tab w:val="left" w:pos="463"/>
              </w:tabs>
              <w:rPr>
                <w:rFonts w:asciiTheme="minorHAnsi" w:hAnsiTheme="minorHAnsi" w:cstheme="minorHAnsi"/>
                <w:szCs w:val="20"/>
              </w:rPr>
            </w:pPr>
            <w:r w:rsidRPr="00CC1117">
              <w:rPr>
                <w:rFonts w:asciiTheme="minorHAnsi" w:hAnsiTheme="minorHAnsi" w:cstheme="minorHAnsi"/>
                <w:szCs w:val="20"/>
              </w:rPr>
              <w:t>Hvem i projektet (eller egen praksis) kan give sparring før/under/efter afprøvningen?</w:t>
            </w:r>
          </w:p>
          <w:p w14:paraId="06986ED5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6229" w:type="dxa"/>
          </w:tcPr>
          <w:p w14:paraId="20E08652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</w:tr>
      <w:tr w:rsidR="00566AF4" w:rsidRPr="00827922" w14:paraId="78EAED49" w14:textId="77777777" w:rsidTr="00AD1911">
        <w:tc>
          <w:tcPr>
            <w:tcW w:w="2122" w:type="dxa"/>
          </w:tcPr>
          <w:p w14:paraId="3917DD09" w14:textId="77777777" w:rsidR="00566AF4" w:rsidRPr="00CA6E7C" w:rsidRDefault="00566AF4" w:rsidP="00AD1911">
            <w:pPr>
              <w:rPr>
                <w:rFonts w:asciiTheme="minorHAnsi" w:hAnsiTheme="minorHAnsi" w:cstheme="minorHAnsi"/>
                <w:szCs w:val="20"/>
              </w:rPr>
            </w:pPr>
            <w:r w:rsidRPr="00CA6E7C">
              <w:rPr>
                <w:rFonts w:asciiTheme="minorHAnsi" w:hAnsiTheme="minorHAnsi" w:cstheme="minorHAnsi"/>
                <w:szCs w:val="20"/>
              </w:rPr>
              <w:t>Hvornår finder (fandt) afprøvningen sted?</w:t>
            </w:r>
          </w:p>
          <w:p w14:paraId="6387748A" w14:textId="77777777" w:rsidR="00566AF4" w:rsidRPr="00CA6E7C" w:rsidRDefault="00566AF4" w:rsidP="00AD1911">
            <w:pPr>
              <w:rPr>
                <w:rFonts w:ascii="Calibri" w:hAnsi="Calibri" w:cs="Calibri"/>
                <w:szCs w:val="20"/>
              </w:rPr>
            </w:pPr>
          </w:p>
          <w:p w14:paraId="5E8EBCE7" w14:textId="77777777" w:rsidR="00566AF4" w:rsidRPr="00CA6E7C" w:rsidRDefault="00566AF4" w:rsidP="00AD1911">
            <w:pPr>
              <w:rPr>
                <w:rFonts w:ascii="Calibri" w:hAnsi="Calibri" w:cs="Calibri"/>
                <w:szCs w:val="20"/>
              </w:rPr>
            </w:pPr>
            <w:r w:rsidRPr="00CA6E7C">
              <w:rPr>
                <w:rFonts w:ascii="Calibri" w:hAnsi="Calibri" w:cs="Calibri"/>
                <w:szCs w:val="20"/>
              </w:rPr>
              <w:t>Kommer der flere afprøvninger?</w:t>
            </w:r>
          </w:p>
          <w:p w14:paraId="24F1E3E7" w14:textId="77777777" w:rsidR="00566AF4" w:rsidRPr="00CA6E7C" w:rsidRDefault="00566AF4" w:rsidP="00AD1911">
            <w:pPr>
              <w:rPr>
                <w:rFonts w:ascii="Calibri" w:hAnsi="Calibri" w:cs="Calibri"/>
                <w:i/>
                <w:iCs/>
                <w:szCs w:val="20"/>
              </w:rPr>
            </w:pPr>
          </w:p>
        </w:tc>
        <w:tc>
          <w:tcPr>
            <w:tcW w:w="6229" w:type="dxa"/>
          </w:tcPr>
          <w:p w14:paraId="6EC0E3AA" w14:textId="77777777" w:rsidR="00566AF4" w:rsidRPr="00CC1117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</w:tr>
      <w:tr w:rsidR="00566AF4" w:rsidRPr="00827922" w14:paraId="2C0DFD0B" w14:textId="77777777" w:rsidTr="00AD1911">
        <w:tc>
          <w:tcPr>
            <w:tcW w:w="2122" w:type="dxa"/>
          </w:tcPr>
          <w:p w14:paraId="679E0586" w14:textId="5424EF13" w:rsidR="00566AF4" w:rsidRPr="00CA6E7C" w:rsidRDefault="00566AF4" w:rsidP="00AD1911">
            <w:pPr>
              <w:tabs>
                <w:tab w:val="clear" w:pos="221"/>
                <w:tab w:val="left" w:pos="463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Hvorfor denne afprøvning? </w:t>
            </w:r>
            <w:r w:rsidRPr="00CA6E7C">
              <w:rPr>
                <w:rFonts w:asciiTheme="minorHAnsi" w:hAnsiTheme="minorHAnsi" w:cstheme="minorHAnsi"/>
                <w:szCs w:val="20"/>
              </w:rPr>
              <w:t xml:space="preserve">Hvad skal </w:t>
            </w:r>
            <w:r>
              <w:rPr>
                <w:rFonts w:asciiTheme="minorHAnsi" w:hAnsiTheme="minorHAnsi" w:cstheme="minorHAnsi"/>
                <w:szCs w:val="20"/>
              </w:rPr>
              <w:t>den</w:t>
            </w:r>
            <w:r w:rsidRPr="00CA6E7C">
              <w:rPr>
                <w:rFonts w:asciiTheme="minorHAnsi" w:hAnsiTheme="minorHAnsi" w:cstheme="minorHAnsi"/>
                <w:szCs w:val="20"/>
              </w:rPr>
              <w:t xml:space="preserve"> gøre os klogere </w:t>
            </w:r>
            <w:r w:rsidR="005755E2">
              <w:rPr>
                <w:rFonts w:asciiTheme="minorHAnsi" w:hAnsiTheme="minorHAnsi" w:cstheme="minorHAnsi"/>
                <w:szCs w:val="20"/>
              </w:rPr>
              <w:t>på</w:t>
            </w:r>
            <w:r w:rsidRPr="00CA6E7C">
              <w:rPr>
                <w:rFonts w:asciiTheme="minorHAnsi" w:hAnsiTheme="minorHAnsi" w:cstheme="minorHAnsi"/>
                <w:szCs w:val="20"/>
              </w:rPr>
              <w:t>?</w:t>
            </w:r>
          </w:p>
          <w:p w14:paraId="3446D732" w14:textId="77777777" w:rsidR="00566AF4" w:rsidRPr="00CA6E7C" w:rsidRDefault="00566AF4" w:rsidP="00AD1911">
            <w:pPr>
              <w:rPr>
                <w:rFonts w:ascii="Calibri" w:hAnsi="Calibri" w:cs="Calibri"/>
                <w:szCs w:val="20"/>
              </w:rPr>
            </w:pPr>
          </w:p>
          <w:p w14:paraId="1CBA7A20" w14:textId="77777777" w:rsidR="00566AF4" w:rsidRPr="009319C6" w:rsidRDefault="00566AF4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</w:pPr>
            <w:r w:rsidRPr="009319C6"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  <w:t>Fx at teste om et tiltag er realistisk ift. en tænkt tidsramme eller elevprofil</w:t>
            </w:r>
          </w:p>
          <w:p w14:paraId="38EBD2C0" w14:textId="77777777" w:rsidR="00566AF4" w:rsidRPr="009319C6" w:rsidRDefault="00566AF4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</w:pPr>
          </w:p>
          <w:p w14:paraId="4A00E146" w14:textId="77777777" w:rsidR="00566AF4" w:rsidRPr="009319C6" w:rsidRDefault="00566AF4" w:rsidP="00AD1911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</w:pPr>
            <w:r w:rsidRPr="009319C6">
              <w:rPr>
                <w:rFonts w:ascii="Calibri" w:hAnsi="Calibri" w:cs="Calibri"/>
                <w:i/>
                <w:iCs/>
                <w:color w:val="808080" w:themeColor="background1" w:themeShade="80"/>
                <w:szCs w:val="20"/>
              </w:rPr>
              <w:t>Fx at teste om spørgsmål man anvender i et samtaleark, opleves relevante eller fyldestgørende?</w:t>
            </w:r>
          </w:p>
          <w:p w14:paraId="1ECF05E3" w14:textId="77777777" w:rsidR="00566AF4" w:rsidRPr="00CA6E7C" w:rsidRDefault="00566AF4" w:rsidP="00AD191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6229" w:type="dxa"/>
          </w:tcPr>
          <w:p w14:paraId="07218593" w14:textId="77777777" w:rsidR="00566AF4" w:rsidRPr="00CC1117" w:rsidRDefault="00566AF4" w:rsidP="00AD1911">
            <w:pPr>
              <w:pStyle w:val="Listeafsnit"/>
              <w:tabs>
                <w:tab w:val="clear" w:pos="221"/>
                <w:tab w:val="left" w:pos="463"/>
              </w:tabs>
              <w:ind w:left="463"/>
              <w:rPr>
                <w:rFonts w:ascii="Calibri" w:hAnsi="Calibri" w:cs="Calibri"/>
                <w:szCs w:val="20"/>
              </w:rPr>
            </w:pPr>
          </w:p>
        </w:tc>
      </w:tr>
    </w:tbl>
    <w:p w14:paraId="57785703" w14:textId="77777777" w:rsidR="00566AF4" w:rsidRDefault="00566AF4" w:rsidP="003E3E0B"/>
    <w:p w14:paraId="35528247" w14:textId="77777777" w:rsidR="00566AF4" w:rsidRDefault="00566AF4" w:rsidP="003E3E0B"/>
    <w:p w14:paraId="3411DE21" w14:textId="77777777" w:rsidR="00566AF4" w:rsidRDefault="00566AF4" w:rsidP="003E3E0B"/>
    <w:p w14:paraId="4614253D" w14:textId="77777777" w:rsidR="00CC2554" w:rsidRDefault="00CC2554" w:rsidP="003E3E0B">
      <w:pPr>
        <w:rPr>
          <w:b/>
          <w:bCs/>
          <w:sz w:val="24"/>
          <w:szCs w:val="24"/>
        </w:rPr>
      </w:pPr>
    </w:p>
    <w:p w14:paraId="4887B123" w14:textId="30C80157" w:rsidR="00566AF4" w:rsidRPr="00476072" w:rsidRDefault="00566AF4" w:rsidP="003E3E0B">
      <w:pPr>
        <w:rPr>
          <w:b/>
          <w:bCs/>
          <w:color w:val="FF0000"/>
          <w:sz w:val="24"/>
          <w:szCs w:val="24"/>
        </w:rPr>
      </w:pPr>
      <w:r w:rsidRPr="00476072">
        <w:rPr>
          <w:b/>
          <w:bCs/>
          <w:color w:val="FF0000"/>
          <w:sz w:val="24"/>
          <w:szCs w:val="24"/>
        </w:rPr>
        <w:lastRenderedPageBreak/>
        <w:t xml:space="preserve">ERFARINGSOPSAMLING </w:t>
      </w:r>
      <w:r w:rsidR="00100B11">
        <w:rPr>
          <w:b/>
          <w:bCs/>
          <w:color w:val="FF0000"/>
          <w:sz w:val="24"/>
          <w:szCs w:val="24"/>
        </w:rPr>
        <w:t>MED HENBLIK PÅ DOKUMENTATION OG</w:t>
      </w:r>
      <w:r w:rsidRPr="00476072">
        <w:rPr>
          <w:b/>
          <w:bCs/>
          <w:color w:val="FF0000"/>
          <w:sz w:val="24"/>
          <w:szCs w:val="24"/>
        </w:rPr>
        <w:t xml:space="preserve"> EVALUERING</w:t>
      </w:r>
    </w:p>
    <w:p w14:paraId="4245FC21" w14:textId="77777777" w:rsidR="00566AF4" w:rsidRDefault="00566AF4" w:rsidP="003E3E0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99"/>
        <w:gridCol w:w="6352"/>
      </w:tblGrid>
      <w:tr w:rsidR="00EC0C13" w14:paraId="731ECA71" w14:textId="77777777" w:rsidTr="008B1927">
        <w:tc>
          <w:tcPr>
            <w:tcW w:w="1999" w:type="dxa"/>
          </w:tcPr>
          <w:p w14:paraId="2F1B1993" w14:textId="27DA3BFD" w:rsidR="00EC0C13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Hvordan ser/observerer vi </w:t>
            </w:r>
            <w:r w:rsidR="00CC2554">
              <w:rPr>
                <w:rFonts w:asciiTheme="minorHAnsi" w:hAnsiTheme="minorHAnsi" w:cstheme="minorHAnsi"/>
                <w:szCs w:val="20"/>
              </w:rPr>
              <w:t>om</w:t>
            </w:r>
            <w:r w:rsidR="00B536D5">
              <w:rPr>
                <w:rFonts w:asciiTheme="minorHAnsi" w:hAnsiTheme="minorHAnsi" w:cstheme="minorHAnsi"/>
                <w:szCs w:val="20"/>
              </w:rPr>
              <w:t xml:space="preserve"> det vi gør, virker</w:t>
            </w:r>
            <w:r w:rsidR="00AE331A">
              <w:rPr>
                <w:rFonts w:asciiTheme="minorHAnsi" w:hAnsiTheme="minorHAnsi" w:cstheme="minorHAnsi"/>
                <w:szCs w:val="20"/>
              </w:rPr>
              <w:t xml:space="preserve"> efter hensigten</w:t>
            </w:r>
            <w:r>
              <w:rPr>
                <w:rFonts w:asciiTheme="minorHAnsi" w:hAnsiTheme="minorHAnsi" w:cstheme="minorHAnsi"/>
                <w:szCs w:val="20"/>
              </w:rPr>
              <w:t>?</w:t>
            </w:r>
          </w:p>
          <w:p w14:paraId="3DB0E502" w14:textId="77777777" w:rsidR="00EC0C13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  <w:p w14:paraId="464E57F1" w14:textId="77777777" w:rsidR="00EC0C13" w:rsidRPr="00A17D0E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</w:pPr>
            <w:r w:rsidRPr="00A17D0E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>Fx observation af xxx, efter-samtale med xxx, interview af xxx</w:t>
            </w:r>
          </w:p>
          <w:p w14:paraId="469086B3" w14:textId="77777777" w:rsidR="00EC0C13" w:rsidRPr="00795A70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2" w:type="dxa"/>
          </w:tcPr>
          <w:p w14:paraId="318C6C2D" w14:textId="77777777" w:rsidR="00EC0C13" w:rsidRPr="00795A70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="00EC0C13" w14:paraId="7577A668" w14:textId="77777777" w:rsidTr="008B1927">
        <w:tc>
          <w:tcPr>
            <w:tcW w:w="1999" w:type="dxa"/>
          </w:tcPr>
          <w:p w14:paraId="7F9D6CB5" w14:textId="37E90242" w:rsidR="00EC0C13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Hvordan kan vi dokumentere erfaringerne fra afprøvningen</w:t>
            </w:r>
            <w:r w:rsidR="000E6AE8">
              <w:rPr>
                <w:rFonts w:asciiTheme="minorHAnsi" w:hAnsiTheme="minorHAnsi" w:cstheme="minorHAnsi"/>
                <w:szCs w:val="20"/>
              </w:rPr>
              <w:t>,</w:t>
            </w:r>
            <w:r>
              <w:rPr>
                <w:rFonts w:asciiTheme="minorHAnsi" w:hAnsiTheme="minorHAnsi" w:cstheme="minorHAnsi"/>
                <w:szCs w:val="20"/>
              </w:rPr>
              <w:t xml:space="preserve"> så vi kan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vidensdele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og overlevere i projektet?</w:t>
            </w:r>
            <w:r w:rsidR="000E6AE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E6AE8" w:rsidRPr="000E6AE8">
              <w:rPr>
                <w:rFonts w:asciiTheme="minorHAnsi" w:hAnsiTheme="minorHAnsi" w:cstheme="minorHAnsi"/>
                <w:i/>
                <w:iCs/>
                <w:szCs w:val="20"/>
              </w:rPr>
              <w:t>Jf. aktionsforskning</w:t>
            </w:r>
          </w:p>
          <w:p w14:paraId="58F6788D" w14:textId="77777777" w:rsidR="00C4346A" w:rsidRDefault="00C4346A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  <w:p w14:paraId="5CED659B" w14:textId="017859E7" w:rsidR="00C4346A" w:rsidRDefault="00C4346A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Hvem gør hvad?</w:t>
            </w:r>
          </w:p>
          <w:p w14:paraId="264AF5D1" w14:textId="2BB1ABC7" w:rsidR="00110A05" w:rsidRPr="003D1646" w:rsidRDefault="00110A05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</w:pPr>
            <w:r w:rsidRPr="003D164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 xml:space="preserve">Fx hvem laver </w:t>
            </w:r>
            <w:proofErr w:type="spellStart"/>
            <w:r w:rsidRPr="003D164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>obs.ark</w:t>
            </w:r>
            <w:proofErr w:type="spellEnd"/>
            <w:r w:rsidRPr="003D164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 xml:space="preserve"> osv.?</w:t>
            </w:r>
            <w:r w:rsidR="003D164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0"/>
              </w:rPr>
              <w:t xml:space="preserve"> Hvor gemmer vi notater/opsamlinger?</w:t>
            </w:r>
          </w:p>
          <w:p w14:paraId="556047E0" w14:textId="77777777" w:rsidR="00EC0C13" w:rsidRDefault="00EC0C13" w:rsidP="00DD1F3A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2" w:type="dxa"/>
          </w:tcPr>
          <w:p w14:paraId="69B23A68" w14:textId="77777777" w:rsidR="00EC0C13" w:rsidRPr="00795A70" w:rsidRDefault="00EC0C13" w:rsidP="00AD1911">
            <w:pPr>
              <w:tabs>
                <w:tab w:val="clear" w:pos="221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ABBE918" w14:textId="77777777" w:rsidR="00566AF4" w:rsidRPr="00566AF4" w:rsidRDefault="00566AF4" w:rsidP="003E3E0B">
      <w:pPr>
        <w:rPr>
          <w:b/>
          <w:bCs/>
        </w:rPr>
      </w:pPr>
    </w:p>
    <w:sectPr w:rsidR="00566AF4" w:rsidRPr="00566AF4" w:rsidSect="00A560C9">
      <w:footerReference w:type="default" r:id="rId12"/>
      <w:headerReference w:type="first" r:id="rId13"/>
      <w:footerReference w:type="first" r:id="rId14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2D1F" w14:textId="77777777" w:rsidR="00862591" w:rsidRDefault="00862591" w:rsidP="006D58D6">
      <w:pPr>
        <w:spacing w:line="240" w:lineRule="auto"/>
      </w:pPr>
      <w:r>
        <w:separator/>
      </w:r>
    </w:p>
  </w:endnote>
  <w:endnote w:type="continuationSeparator" w:id="0">
    <w:p w14:paraId="7B44BAF5" w14:textId="77777777" w:rsidR="00862591" w:rsidRDefault="00862591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25106"/>
      <w:docPartObj>
        <w:docPartGallery w:val="Page Numbers (Bottom of Page)"/>
        <w:docPartUnique/>
      </w:docPartObj>
    </w:sdtPr>
    <w:sdtEndPr/>
    <w:sdtContent>
      <w:p w14:paraId="47B77C34" w14:textId="3F871793" w:rsidR="00566AF4" w:rsidRDefault="00566AF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BBAA3" w14:textId="77777777" w:rsidR="00566AF4" w:rsidRDefault="00566A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84454"/>
      <w:docPartObj>
        <w:docPartGallery w:val="Page Numbers (Bottom of Page)"/>
        <w:docPartUnique/>
      </w:docPartObj>
    </w:sdtPr>
    <w:sdtEndPr/>
    <w:sdtContent>
      <w:p w14:paraId="76502BA5" w14:textId="4969DE29" w:rsidR="00566AF4" w:rsidRDefault="00566AF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6C27D" w14:textId="77777777" w:rsidR="00566AF4" w:rsidRDefault="00566A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DD61" w14:textId="77777777" w:rsidR="00862591" w:rsidRDefault="00862591" w:rsidP="006D58D6">
      <w:pPr>
        <w:spacing w:line="240" w:lineRule="auto"/>
      </w:pPr>
      <w:r>
        <w:separator/>
      </w:r>
    </w:p>
  </w:footnote>
  <w:footnote w:type="continuationSeparator" w:id="0">
    <w:p w14:paraId="25D224CC" w14:textId="77777777" w:rsidR="00862591" w:rsidRDefault="00862591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C6A2" w14:textId="4F17539B" w:rsidR="00AB3E76" w:rsidRPr="00AB3E76" w:rsidRDefault="00AB3E76">
    <w:pPr>
      <w:pStyle w:val="Sidehoved"/>
      <w:rPr>
        <w:b/>
        <w:bCs/>
        <w:sz w:val="40"/>
        <w:szCs w:val="40"/>
      </w:rPr>
    </w:pPr>
    <w:r w:rsidRPr="00AB3E76">
      <w:rPr>
        <w:b/>
        <w:bCs/>
        <w:sz w:val="40"/>
        <w:szCs w:val="40"/>
      </w:rPr>
      <w:t>ARBEJDSARK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00316">
    <w:abstractNumId w:val="9"/>
  </w:num>
  <w:num w:numId="2" w16cid:durableId="806050971">
    <w:abstractNumId w:val="16"/>
  </w:num>
  <w:num w:numId="3" w16cid:durableId="1971740924">
    <w:abstractNumId w:val="14"/>
  </w:num>
  <w:num w:numId="4" w16cid:durableId="215554415">
    <w:abstractNumId w:val="15"/>
  </w:num>
  <w:num w:numId="5" w16cid:durableId="1190995030">
    <w:abstractNumId w:val="13"/>
  </w:num>
  <w:num w:numId="6" w16cid:durableId="1858080239">
    <w:abstractNumId w:val="13"/>
  </w:num>
  <w:num w:numId="7" w16cid:durableId="746459051">
    <w:abstractNumId w:val="13"/>
  </w:num>
  <w:num w:numId="8" w16cid:durableId="96759465">
    <w:abstractNumId w:val="13"/>
  </w:num>
  <w:num w:numId="9" w16cid:durableId="1319312157">
    <w:abstractNumId w:val="13"/>
  </w:num>
  <w:num w:numId="10" w16cid:durableId="1807313771">
    <w:abstractNumId w:val="13"/>
  </w:num>
  <w:num w:numId="11" w16cid:durableId="481891473">
    <w:abstractNumId w:val="13"/>
  </w:num>
  <w:num w:numId="12" w16cid:durableId="1563519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8126426">
    <w:abstractNumId w:val="13"/>
  </w:num>
  <w:num w:numId="14" w16cid:durableId="947738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5257042">
    <w:abstractNumId w:val="13"/>
  </w:num>
  <w:num w:numId="16" w16cid:durableId="1099524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543286">
    <w:abstractNumId w:val="7"/>
  </w:num>
  <w:num w:numId="18" w16cid:durableId="1675649354">
    <w:abstractNumId w:val="6"/>
  </w:num>
  <w:num w:numId="19" w16cid:durableId="2039619356">
    <w:abstractNumId w:val="5"/>
  </w:num>
  <w:num w:numId="20" w16cid:durableId="1684936515">
    <w:abstractNumId w:val="4"/>
  </w:num>
  <w:num w:numId="21" w16cid:durableId="1702169097">
    <w:abstractNumId w:val="3"/>
  </w:num>
  <w:num w:numId="22" w16cid:durableId="656230617">
    <w:abstractNumId w:val="2"/>
  </w:num>
  <w:num w:numId="23" w16cid:durableId="453063520">
    <w:abstractNumId w:val="1"/>
  </w:num>
  <w:num w:numId="24" w16cid:durableId="1778912877">
    <w:abstractNumId w:val="0"/>
  </w:num>
  <w:num w:numId="25" w16cid:durableId="1892031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4325409">
    <w:abstractNumId w:val="10"/>
  </w:num>
  <w:num w:numId="27" w16cid:durableId="1100679054">
    <w:abstractNumId w:val="11"/>
  </w:num>
  <w:num w:numId="28" w16cid:durableId="1024673279">
    <w:abstractNumId w:val="12"/>
  </w:num>
  <w:num w:numId="29" w16cid:durableId="1652977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0529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1311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2167867">
    <w:abstractNumId w:val="12"/>
  </w:num>
  <w:num w:numId="33" w16cid:durableId="8641735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0495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56"/>
    <w:rsid w:val="00003C5B"/>
    <w:rsid w:val="00012630"/>
    <w:rsid w:val="00033DD8"/>
    <w:rsid w:val="0003598C"/>
    <w:rsid w:val="0004150D"/>
    <w:rsid w:val="000778FD"/>
    <w:rsid w:val="00084F63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E6AE8"/>
    <w:rsid w:val="000F38B2"/>
    <w:rsid w:val="00100B11"/>
    <w:rsid w:val="00110A05"/>
    <w:rsid w:val="00110CF3"/>
    <w:rsid w:val="001343A3"/>
    <w:rsid w:val="001421CE"/>
    <w:rsid w:val="001476CD"/>
    <w:rsid w:val="0015199C"/>
    <w:rsid w:val="0015583C"/>
    <w:rsid w:val="00161A1E"/>
    <w:rsid w:val="00176632"/>
    <w:rsid w:val="00192B7F"/>
    <w:rsid w:val="00195AA3"/>
    <w:rsid w:val="001A7263"/>
    <w:rsid w:val="001B23EC"/>
    <w:rsid w:val="001B7076"/>
    <w:rsid w:val="001E23CD"/>
    <w:rsid w:val="002059E7"/>
    <w:rsid w:val="00214E32"/>
    <w:rsid w:val="002157FC"/>
    <w:rsid w:val="00216D52"/>
    <w:rsid w:val="002179B9"/>
    <w:rsid w:val="0023104F"/>
    <w:rsid w:val="00232775"/>
    <w:rsid w:val="00240698"/>
    <w:rsid w:val="002459BB"/>
    <w:rsid w:val="00274C0A"/>
    <w:rsid w:val="002805B9"/>
    <w:rsid w:val="0028435A"/>
    <w:rsid w:val="0028525D"/>
    <w:rsid w:val="00287925"/>
    <w:rsid w:val="00292F4C"/>
    <w:rsid w:val="002A0876"/>
    <w:rsid w:val="002B38A5"/>
    <w:rsid w:val="002C1FD4"/>
    <w:rsid w:val="002C2F21"/>
    <w:rsid w:val="0030246C"/>
    <w:rsid w:val="00305288"/>
    <w:rsid w:val="00312E17"/>
    <w:rsid w:val="003152F6"/>
    <w:rsid w:val="00326398"/>
    <w:rsid w:val="00340160"/>
    <w:rsid w:val="00343FA8"/>
    <w:rsid w:val="003575A0"/>
    <w:rsid w:val="00366699"/>
    <w:rsid w:val="00382612"/>
    <w:rsid w:val="0038286F"/>
    <w:rsid w:val="00386EED"/>
    <w:rsid w:val="003B2299"/>
    <w:rsid w:val="003B35F0"/>
    <w:rsid w:val="003C3C10"/>
    <w:rsid w:val="003C5768"/>
    <w:rsid w:val="003C6732"/>
    <w:rsid w:val="003D15B0"/>
    <w:rsid w:val="003D1646"/>
    <w:rsid w:val="003D7E9B"/>
    <w:rsid w:val="003E19B6"/>
    <w:rsid w:val="003E3E0B"/>
    <w:rsid w:val="003F02E4"/>
    <w:rsid w:val="003F0984"/>
    <w:rsid w:val="003F3A98"/>
    <w:rsid w:val="003F4574"/>
    <w:rsid w:val="004020DB"/>
    <w:rsid w:val="00407333"/>
    <w:rsid w:val="00412786"/>
    <w:rsid w:val="00420626"/>
    <w:rsid w:val="00420E29"/>
    <w:rsid w:val="004246C5"/>
    <w:rsid w:val="00432827"/>
    <w:rsid w:val="00442C2D"/>
    <w:rsid w:val="004616E1"/>
    <w:rsid w:val="00476072"/>
    <w:rsid w:val="0048244C"/>
    <w:rsid w:val="004939DF"/>
    <w:rsid w:val="004A4FCD"/>
    <w:rsid w:val="004A7EC0"/>
    <w:rsid w:val="004B08C7"/>
    <w:rsid w:val="004D3955"/>
    <w:rsid w:val="004E4C95"/>
    <w:rsid w:val="004E7C68"/>
    <w:rsid w:val="004E7CDB"/>
    <w:rsid w:val="005003A9"/>
    <w:rsid w:val="0050097B"/>
    <w:rsid w:val="0052376E"/>
    <w:rsid w:val="005256CC"/>
    <w:rsid w:val="005266A8"/>
    <w:rsid w:val="005352EB"/>
    <w:rsid w:val="00535D3E"/>
    <w:rsid w:val="0054339A"/>
    <w:rsid w:val="00551A6D"/>
    <w:rsid w:val="00552769"/>
    <w:rsid w:val="00556338"/>
    <w:rsid w:val="00560D20"/>
    <w:rsid w:val="00564E5F"/>
    <w:rsid w:val="00566AF4"/>
    <w:rsid w:val="0057217C"/>
    <w:rsid w:val="005723E9"/>
    <w:rsid w:val="005755E2"/>
    <w:rsid w:val="00580727"/>
    <w:rsid w:val="00581628"/>
    <w:rsid w:val="00584CE1"/>
    <w:rsid w:val="00587B25"/>
    <w:rsid w:val="00597FD8"/>
    <w:rsid w:val="005A3DBF"/>
    <w:rsid w:val="005A4D13"/>
    <w:rsid w:val="005A7CAE"/>
    <w:rsid w:val="005B06B9"/>
    <w:rsid w:val="005B0B83"/>
    <w:rsid w:val="005D37B1"/>
    <w:rsid w:val="005E199F"/>
    <w:rsid w:val="005E3380"/>
    <w:rsid w:val="005F0A54"/>
    <w:rsid w:val="00617E5F"/>
    <w:rsid w:val="006452E9"/>
    <w:rsid w:val="006578A6"/>
    <w:rsid w:val="00660698"/>
    <w:rsid w:val="0067783A"/>
    <w:rsid w:val="00677A99"/>
    <w:rsid w:val="00677CB7"/>
    <w:rsid w:val="00687765"/>
    <w:rsid w:val="006B1267"/>
    <w:rsid w:val="006B3010"/>
    <w:rsid w:val="006B3515"/>
    <w:rsid w:val="006C363F"/>
    <w:rsid w:val="006D19EE"/>
    <w:rsid w:val="006D58D6"/>
    <w:rsid w:val="006F17C8"/>
    <w:rsid w:val="006F3201"/>
    <w:rsid w:val="00712022"/>
    <w:rsid w:val="00720799"/>
    <w:rsid w:val="00722A61"/>
    <w:rsid w:val="0073101E"/>
    <w:rsid w:val="007315EF"/>
    <w:rsid w:val="00732A0F"/>
    <w:rsid w:val="00732D41"/>
    <w:rsid w:val="00737FBE"/>
    <w:rsid w:val="007665AF"/>
    <w:rsid w:val="007A3EC0"/>
    <w:rsid w:val="007C0948"/>
    <w:rsid w:val="007D16EE"/>
    <w:rsid w:val="007F49FA"/>
    <w:rsid w:val="00803C49"/>
    <w:rsid w:val="008108A3"/>
    <w:rsid w:val="00811996"/>
    <w:rsid w:val="00827922"/>
    <w:rsid w:val="00830D56"/>
    <w:rsid w:val="008346D7"/>
    <w:rsid w:val="00836AFD"/>
    <w:rsid w:val="008445C3"/>
    <w:rsid w:val="00852252"/>
    <w:rsid w:val="00862591"/>
    <w:rsid w:val="0087449E"/>
    <w:rsid w:val="008756A5"/>
    <w:rsid w:val="0088652E"/>
    <w:rsid w:val="008966EE"/>
    <w:rsid w:val="008B1927"/>
    <w:rsid w:val="008B4514"/>
    <w:rsid w:val="008B5534"/>
    <w:rsid w:val="008C2BC5"/>
    <w:rsid w:val="008D356B"/>
    <w:rsid w:val="008E671B"/>
    <w:rsid w:val="008F1343"/>
    <w:rsid w:val="009067D4"/>
    <w:rsid w:val="00923591"/>
    <w:rsid w:val="009362F2"/>
    <w:rsid w:val="009371B6"/>
    <w:rsid w:val="00973502"/>
    <w:rsid w:val="0097444F"/>
    <w:rsid w:val="00983BA3"/>
    <w:rsid w:val="00990F2F"/>
    <w:rsid w:val="00993BD0"/>
    <w:rsid w:val="00993CF6"/>
    <w:rsid w:val="009A0643"/>
    <w:rsid w:val="009B3156"/>
    <w:rsid w:val="009B595C"/>
    <w:rsid w:val="009C02B6"/>
    <w:rsid w:val="009C4283"/>
    <w:rsid w:val="009D106B"/>
    <w:rsid w:val="009D4A19"/>
    <w:rsid w:val="009D5E5A"/>
    <w:rsid w:val="009F1F8B"/>
    <w:rsid w:val="009F2D31"/>
    <w:rsid w:val="009F55F9"/>
    <w:rsid w:val="00A31966"/>
    <w:rsid w:val="00A34AE8"/>
    <w:rsid w:val="00A36F27"/>
    <w:rsid w:val="00A41FF0"/>
    <w:rsid w:val="00A430FB"/>
    <w:rsid w:val="00A44973"/>
    <w:rsid w:val="00A46E51"/>
    <w:rsid w:val="00A552D0"/>
    <w:rsid w:val="00A560C9"/>
    <w:rsid w:val="00A72020"/>
    <w:rsid w:val="00A75CAF"/>
    <w:rsid w:val="00A76CA8"/>
    <w:rsid w:val="00A77A7F"/>
    <w:rsid w:val="00A83507"/>
    <w:rsid w:val="00A86831"/>
    <w:rsid w:val="00A94481"/>
    <w:rsid w:val="00A97A48"/>
    <w:rsid w:val="00AA1BA8"/>
    <w:rsid w:val="00AB3E76"/>
    <w:rsid w:val="00AC5D23"/>
    <w:rsid w:val="00AD35EA"/>
    <w:rsid w:val="00AE331A"/>
    <w:rsid w:val="00B0223B"/>
    <w:rsid w:val="00B07454"/>
    <w:rsid w:val="00B24A95"/>
    <w:rsid w:val="00B43E53"/>
    <w:rsid w:val="00B476F8"/>
    <w:rsid w:val="00B536D5"/>
    <w:rsid w:val="00B55952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C02861"/>
    <w:rsid w:val="00C0644F"/>
    <w:rsid w:val="00C30573"/>
    <w:rsid w:val="00C37A27"/>
    <w:rsid w:val="00C4346A"/>
    <w:rsid w:val="00C44302"/>
    <w:rsid w:val="00C4670D"/>
    <w:rsid w:val="00C62662"/>
    <w:rsid w:val="00C663B3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2554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41FFC"/>
    <w:rsid w:val="00D44A71"/>
    <w:rsid w:val="00D5437C"/>
    <w:rsid w:val="00D605FE"/>
    <w:rsid w:val="00D6561D"/>
    <w:rsid w:val="00D65801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1F3A"/>
    <w:rsid w:val="00DD2A42"/>
    <w:rsid w:val="00DE0822"/>
    <w:rsid w:val="00DE59F2"/>
    <w:rsid w:val="00DF79DA"/>
    <w:rsid w:val="00E06CF8"/>
    <w:rsid w:val="00E23621"/>
    <w:rsid w:val="00E43BB7"/>
    <w:rsid w:val="00E47C87"/>
    <w:rsid w:val="00E51CAD"/>
    <w:rsid w:val="00E626D9"/>
    <w:rsid w:val="00E808C0"/>
    <w:rsid w:val="00E84844"/>
    <w:rsid w:val="00E92E10"/>
    <w:rsid w:val="00E9556F"/>
    <w:rsid w:val="00EB2BE4"/>
    <w:rsid w:val="00EB70CC"/>
    <w:rsid w:val="00EC0C13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5994"/>
    <w:rsid w:val="00F26F37"/>
    <w:rsid w:val="00F270A8"/>
    <w:rsid w:val="00F32981"/>
    <w:rsid w:val="00F41412"/>
    <w:rsid w:val="00F445F6"/>
    <w:rsid w:val="00F45830"/>
    <w:rsid w:val="00F467AA"/>
    <w:rsid w:val="00F52B7E"/>
    <w:rsid w:val="00F53DA0"/>
    <w:rsid w:val="00F6535C"/>
    <w:rsid w:val="00F731E2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3E8A3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62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99"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U\AppData\Local\Temp\Templafy\WordVsto\0yltkb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55360fe1983e99ac77cb70ddbbe40a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c3c71dcc28702a0efdeb111ed1c53330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E0A9C-A32C-4B90-BE40-F30C17A359CF}">
  <ds:schemaRefs/>
</ds:datastoreItem>
</file>

<file path=customXml/itemProps2.xml><?xml version="1.0" encoding="utf-8"?>
<ds:datastoreItem xmlns:ds="http://schemas.openxmlformats.org/officeDocument/2006/customXml" ds:itemID="{5FF5E17A-215D-45EB-9CB0-9A3ED8D81882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938cb026-90ae-4e7b-968e-20d2d674c17b"/>
    <ds:schemaRef ds:uri="db5e4e26-a774-4089-af9d-49e166f48864"/>
  </ds:schemaRefs>
</ds:datastoreItem>
</file>

<file path=customXml/itemProps3.xml><?xml version="1.0" encoding="utf-8"?>
<ds:datastoreItem xmlns:ds="http://schemas.openxmlformats.org/officeDocument/2006/customXml" ds:itemID="{C30393A0-526E-424B-B79F-0CDF1DB31B15}">
  <ds:schemaRefs/>
</ds:datastoreItem>
</file>

<file path=customXml/itemProps4.xml><?xml version="1.0" encoding="utf-8"?>
<ds:datastoreItem xmlns:ds="http://schemas.openxmlformats.org/officeDocument/2006/customXml" ds:itemID="{9BE1DEEE-664F-460D-B64E-BDA0C8CC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57FD8D-016C-48E1-BFB3-CF380238C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0yltkbci</Template>
  <TotalTime>0</TotalTime>
  <Pages>3</Pages>
  <Words>261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2025-08-13T13:21:00Z</dcterms:created>
  <dcterms:modified xsi:type="dcterms:W3CDTF">2025-08-13T13:21:00Z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637794736713719487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0x01010060793152213AB543A430B8FE5C95C7F0</vt:lpwstr>
  </property>
  <property fmtid="{D5CDD505-2E9C-101B-9397-08002B2CF9AE}" pid="8" name="MediaServiceImageTags">
    <vt:lpwstr/>
  </property>
</Properties>
</file>