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8D73B" w14:textId="700E90DF" w:rsidR="00A82077" w:rsidRPr="00A82077" w:rsidRDefault="001B4BFC" w:rsidP="00A82077">
      <w:pPr>
        <w:pStyle w:val="Overskrift2Udennumm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E0A865" wp14:editId="1E3629DE">
                <wp:simplePos x="0" y="0"/>
                <wp:positionH relativeFrom="column">
                  <wp:posOffset>4617334</wp:posOffset>
                </wp:positionH>
                <wp:positionV relativeFrom="paragraph">
                  <wp:posOffset>-48397</wp:posOffset>
                </wp:positionV>
                <wp:extent cx="972185" cy="1671955"/>
                <wp:effectExtent l="323850" t="0" r="18415" b="23495"/>
                <wp:wrapNone/>
                <wp:docPr id="1679672666" name="Billedforklaring: stre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1671955"/>
                        </a:xfrm>
                        <a:prstGeom prst="borderCallout1">
                          <a:avLst>
                            <a:gd name="adj1" fmla="val 23250"/>
                            <a:gd name="adj2" fmla="val -594"/>
                            <a:gd name="adj3" fmla="val 41037"/>
                            <a:gd name="adj4" fmla="val -32975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09B65" w14:textId="4844E93D" w:rsidR="001B4BFC" w:rsidRPr="002A0F5C" w:rsidRDefault="001B4BFC" w:rsidP="001B4BFC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2A0F5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Møder med elever der får afklaring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, møder rolle-modeller, </w:t>
                            </w:r>
                            <w:r w:rsidRPr="002A0F5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besøger kommende </w:t>
                            </w:r>
                            <w:proofErr w:type="spellStart"/>
                            <w:r w:rsidRPr="002A0F5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udd.sted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eller andet</w:t>
                            </w:r>
                          </w:p>
                          <w:p w14:paraId="4BFE36FA" w14:textId="77777777" w:rsidR="001B4BFC" w:rsidRPr="001B4BFC" w:rsidRDefault="001B4BFC" w:rsidP="001B4BFC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svg="http://schemas.microsoft.com/office/drawing/2016/SVG/main" xmlns:dgm="http://schemas.openxmlformats.org/drawingml/2006/diagram" xmlns:arto="http://schemas.microsoft.com/office/word/2006/arto">
            <w:pict>
              <v:shapetype id="_x0000_t47" coordsize="21600,21600" o:spt="47" adj="-8280,24300,-1800,4050" path="m@0@1l@2@3nfem,l21600,r,21600l,21600xe" w14:anchorId="6BE0A865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gradientshapeok="t" o:connecttype="custom" o:connectlocs="@0,@1;10800,0;10800,21600;0,10800;21600,10800" o:extrusionok="f"/>
                <v:handles>
                  <v:h position="#0,#1"/>
                  <v:h position="#2,#3"/>
                </v:handles>
                <o:callout v:ext="edit" on="t" type="oneSegment"/>
              </v:shapetype>
              <v:shape id="Billedforklaring: streg 3" style="position:absolute;margin-left:363.55pt;margin-top:-3.8pt;width:76.55pt;height:131.6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00]" strokeweight="2pt" type="#_x0000_t47" adj="-7123,8864,-128,5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">
                <v:textbox>
                  <w:txbxContent>
                    <w:p w:rsidRPr="002A0F5C" w:rsidR="001B4BFC" w:rsidP="001B4BFC" w:rsidRDefault="001B4BFC" w14:paraId="6DD09B65" w14:textId="4844E93D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2A0F5C">
                        <w:rPr>
                          <w:rFonts w:asciiTheme="minorHAnsi" w:hAnsiTheme="minorHAnsi" w:cstheme="minorHAnsi"/>
                          <w:sz w:val="22"/>
                        </w:rPr>
                        <w:t>Møder med elever der får afklaring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, møder rolle-modeller, </w:t>
                      </w:r>
                      <w:r w:rsidRPr="002A0F5C">
                        <w:rPr>
                          <w:rFonts w:asciiTheme="minorHAnsi" w:hAnsiTheme="minorHAnsi" w:cstheme="minorHAnsi"/>
                          <w:sz w:val="22"/>
                        </w:rPr>
                        <w:t xml:space="preserve">besøger kommende </w:t>
                      </w:r>
                      <w:proofErr w:type="spellStart"/>
                      <w:r w:rsidRPr="002A0F5C">
                        <w:rPr>
                          <w:rFonts w:asciiTheme="minorHAnsi" w:hAnsiTheme="minorHAnsi" w:cstheme="minorHAnsi"/>
                          <w:sz w:val="22"/>
                        </w:rPr>
                        <w:t>udd.sted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 eller andet</w:t>
                      </w:r>
                    </w:p>
                    <w:p w:rsidRPr="001B4BFC" w:rsidR="001B4BFC" w:rsidP="001B4BFC" w:rsidRDefault="001B4BFC" w14:paraId="4BFE36FA" w14:textId="77777777">
                      <w:pPr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A82077" w:rsidRPr="00A82077">
        <w:rPr>
          <w:rFonts w:asciiTheme="minorHAnsi" w:hAnsiTheme="minorHAnsi" w:cstheme="minorHAnsi"/>
          <w:sz w:val="32"/>
          <w:szCs w:val="32"/>
        </w:rPr>
        <w:t>Formater/tiltag</w:t>
      </w:r>
    </w:p>
    <w:p w14:paraId="4F6E4821" w14:textId="38FD0024" w:rsidR="00A82077" w:rsidRDefault="00A82077" w:rsidP="00A82077">
      <w:pPr>
        <w:rPr>
          <w:rFonts w:asciiTheme="minorHAnsi" w:hAnsiTheme="minorHAnsi" w:cstheme="minorHAnsi"/>
          <w:sz w:val="22"/>
        </w:rPr>
      </w:pPr>
    </w:p>
    <w:p w14:paraId="41FDA1AE" w14:textId="3359731A" w:rsidR="001B4BFC" w:rsidRDefault="00500805" w:rsidP="00A82077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58247" behindDoc="0" locked="0" layoutInCell="1" allowOverlap="1" wp14:anchorId="0808E12B" wp14:editId="64DE1456">
            <wp:simplePos x="0" y="0"/>
            <wp:positionH relativeFrom="column">
              <wp:posOffset>1416484</wp:posOffset>
            </wp:positionH>
            <wp:positionV relativeFrom="paragraph">
              <wp:posOffset>2133592</wp:posOffset>
            </wp:positionV>
            <wp:extent cx="914400" cy="914400"/>
            <wp:effectExtent l="0" t="0" r="0" b="0"/>
            <wp:wrapNone/>
            <wp:docPr id="1454356889" name="Grafik 1" descr="Puslespilsbrikker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356889" name="Grafik 1454356889" descr="Puslespilsbrikker kontur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55DC">
        <w:rPr>
          <w:rFonts w:asciiTheme="minorHAnsi" w:hAnsiTheme="minorHAnsi"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AD36756" wp14:editId="70351331">
                <wp:simplePos x="0" y="0"/>
                <wp:positionH relativeFrom="column">
                  <wp:posOffset>4631690</wp:posOffset>
                </wp:positionH>
                <wp:positionV relativeFrom="paragraph">
                  <wp:posOffset>6260465</wp:posOffset>
                </wp:positionV>
                <wp:extent cx="1393190" cy="1180465"/>
                <wp:effectExtent l="342900" t="0" r="16510" b="19685"/>
                <wp:wrapNone/>
                <wp:docPr id="778915970" name="Billedforklaring: stre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3190" cy="1180465"/>
                        </a:xfrm>
                        <a:prstGeom prst="borderCallout1">
                          <a:avLst>
                            <a:gd name="adj1" fmla="val 34715"/>
                            <a:gd name="adj2" fmla="val 743"/>
                            <a:gd name="adj3" fmla="val 40297"/>
                            <a:gd name="adj4" fmla="val -24468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9130B" w14:textId="6A0D7318" w:rsidR="00FB207E" w:rsidRPr="003758BE" w:rsidRDefault="00FB207E" w:rsidP="00FB207E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Årshjul, procesplan, </w:t>
                            </w:r>
                            <w:r w:rsidR="000024DD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grundkontrakt, overgangspolitik, </w:t>
                            </w:r>
                            <w:r w:rsidR="00E451F1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formater for løbende evaluering med videre</w:t>
                            </w:r>
                            <w:r w:rsidR="000024DD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svg="http://schemas.microsoft.com/office/drawing/2016/SVG/main" xmlns:dgm="http://schemas.openxmlformats.org/drawingml/2006/diagram" xmlns:arto="http://schemas.microsoft.com/office/word/2006/arto">
            <w:pict>
              <v:shape id="Billedforklaring: streg 4" style="position:absolute;margin-left:364.7pt;margin-top:492.95pt;width:109.7pt;height:92.9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2pt" type="#_x0000_t47" adj="-5285,8704,160,7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" w14:anchorId="6AD36756">
                <v:textbox>
                  <w:txbxContent>
                    <w:p w:rsidRPr="003758BE" w:rsidR="00FB207E" w:rsidP="00FB207E" w:rsidRDefault="00FB207E" w14:paraId="0639130B" w14:textId="6A0D7318">
                      <w:pPr>
                        <w:rPr>
                          <w:rFonts w:ascii="Calibri" w:hAnsi="Calibri" w:cs="Calibri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Årshjul, procesplan, </w:t>
                      </w:r>
                      <w:r w:rsidR="000024DD">
                        <w:rPr>
                          <w:rFonts w:asciiTheme="minorHAnsi" w:hAnsiTheme="minorHAnsi" w:cstheme="minorHAnsi"/>
                          <w:sz w:val="22"/>
                        </w:rPr>
                        <w:t xml:space="preserve">grundkontrakt, overgangspolitik, </w:t>
                      </w:r>
                      <w:r w:rsidR="00E451F1">
                        <w:rPr>
                          <w:rFonts w:asciiTheme="minorHAnsi" w:hAnsiTheme="minorHAnsi" w:cstheme="minorHAnsi"/>
                          <w:sz w:val="22"/>
                        </w:rPr>
                        <w:t>formater for løbende evaluering med videre</w:t>
                      </w:r>
                      <w:r w:rsidR="000024DD">
                        <w:rPr>
                          <w:rFonts w:asciiTheme="minorHAnsi" w:hAnsiTheme="minorHAnsi" w:cstheme="minorHAnsi"/>
                          <w:sz w:val="22"/>
                        </w:rPr>
                        <w:t xml:space="preserve"> 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D76E55">
        <w:rPr>
          <w:rFonts w:asciiTheme="minorHAnsi" w:hAnsiTheme="minorHAnsi"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595740F" wp14:editId="699BD5D1">
                <wp:simplePos x="0" y="0"/>
                <wp:positionH relativeFrom="column">
                  <wp:posOffset>4695704</wp:posOffset>
                </wp:positionH>
                <wp:positionV relativeFrom="paragraph">
                  <wp:posOffset>4229647</wp:posOffset>
                </wp:positionV>
                <wp:extent cx="1198880" cy="1290223"/>
                <wp:effectExtent l="361950" t="0" r="20320" b="24765"/>
                <wp:wrapNone/>
                <wp:docPr id="1797832278" name="Billedforklaring: stre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1290223"/>
                        </a:xfrm>
                        <a:prstGeom prst="borderCallout1">
                          <a:avLst>
                            <a:gd name="adj1" fmla="val 45551"/>
                            <a:gd name="adj2" fmla="val 807"/>
                            <a:gd name="adj3" fmla="val 28673"/>
                            <a:gd name="adj4" fmla="val -28603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CD019" w14:textId="62610AF8" w:rsidR="00ED23AA" w:rsidRPr="002A0F5C" w:rsidRDefault="00ED23AA" w:rsidP="00ED23AA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2A0F5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Udvikling og afprøvning af overleveringsark</w:t>
                            </w:r>
                            <w:r w:rsidR="00D76E55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og evt. tjekliste</w:t>
                            </w:r>
                            <w:r w:rsidRPr="002A0F5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med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vigtige individuelle </w:t>
                            </w:r>
                            <w:r w:rsidRPr="002A0F5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informationer</w:t>
                            </w:r>
                          </w:p>
                          <w:p w14:paraId="5FAE4B6C" w14:textId="6D9F7BC9" w:rsidR="003758BE" w:rsidRPr="003758BE" w:rsidRDefault="003758BE" w:rsidP="003758BE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svg="http://schemas.microsoft.com/office/drawing/2016/SVG/main" xmlns:dgm="http://schemas.openxmlformats.org/drawingml/2006/diagram" xmlns:arto="http://schemas.microsoft.com/office/word/2006/arto">
            <w:pict>
              <v:shape id="_x0000_s1028" style="position:absolute;margin-left:369.75pt;margin-top:333.05pt;width:94.4pt;height:101.6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type="#_x0000_t47" adj="-6178,6193,174,9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" w14:anchorId="7595740F">
                <v:textbox>
                  <w:txbxContent>
                    <w:p w:rsidRPr="002A0F5C" w:rsidR="00ED23AA" w:rsidP="00ED23AA" w:rsidRDefault="00ED23AA" w14:paraId="1A5CD019" w14:textId="62610AF8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2A0F5C">
                        <w:rPr>
                          <w:rFonts w:asciiTheme="minorHAnsi" w:hAnsiTheme="minorHAnsi" w:cstheme="minorHAnsi"/>
                          <w:sz w:val="22"/>
                        </w:rPr>
                        <w:t>Udvikling og afprøvning af overleveringsark</w:t>
                      </w:r>
                      <w:r w:rsidR="00D76E55">
                        <w:rPr>
                          <w:rFonts w:asciiTheme="minorHAnsi" w:hAnsiTheme="minorHAnsi" w:cstheme="minorHAnsi"/>
                          <w:sz w:val="22"/>
                        </w:rPr>
                        <w:t xml:space="preserve"> og evt. tjekliste</w:t>
                      </w:r>
                      <w:r w:rsidRPr="002A0F5C">
                        <w:rPr>
                          <w:rFonts w:asciiTheme="minorHAnsi" w:hAnsiTheme="minorHAnsi" w:cstheme="minorHAnsi"/>
                          <w:sz w:val="22"/>
                        </w:rPr>
                        <w:t xml:space="preserve"> med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vigtige individuelle </w:t>
                      </w:r>
                      <w:r w:rsidRPr="002A0F5C">
                        <w:rPr>
                          <w:rFonts w:asciiTheme="minorHAnsi" w:hAnsiTheme="minorHAnsi" w:cstheme="minorHAnsi"/>
                          <w:sz w:val="22"/>
                        </w:rPr>
                        <w:t>informationer</w:t>
                      </w:r>
                    </w:p>
                    <w:p w:rsidRPr="003758BE" w:rsidR="003758BE" w:rsidP="003758BE" w:rsidRDefault="003758BE" w14:paraId="5FAE4B6C" w14:textId="6D9F7BC9">
                      <w:pPr>
                        <w:rPr>
                          <w:rFonts w:ascii="Calibri" w:hAnsi="Calibri" w:cs="Calibri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6CAD">
        <w:rPr>
          <w:rFonts w:asciiTheme="minorHAnsi" w:hAnsiTheme="minorHAnsi"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0636FCC" wp14:editId="0EA63558">
                <wp:simplePos x="0" y="0"/>
                <wp:positionH relativeFrom="column">
                  <wp:posOffset>4742003</wp:posOffset>
                </wp:positionH>
                <wp:positionV relativeFrom="paragraph">
                  <wp:posOffset>1827900</wp:posOffset>
                </wp:positionV>
                <wp:extent cx="781050" cy="1487170"/>
                <wp:effectExtent l="438150" t="0" r="19050" b="17780"/>
                <wp:wrapNone/>
                <wp:docPr id="855929886" name="Billedforklaring: stre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1487170"/>
                        </a:xfrm>
                        <a:prstGeom prst="borderCallout1">
                          <a:avLst>
                            <a:gd name="adj1" fmla="val 40932"/>
                            <a:gd name="adj2" fmla="val -182"/>
                            <a:gd name="adj3" fmla="val 54920"/>
                            <a:gd name="adj4" fmla="val -5510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AEB032" w14:textId="004B7A1B" w:rsidR="003274CA" w:rsidRPr="002A0F5C" w:rsidRDefault="003274CA" w:rsidP="003274CA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2A0F5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Møder mellem LÆS-folk på tværs af skoler/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</w:t>
                            </w:r>
                            <w:r w:rsidRPr="002A0F5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sektorer </w:t>
                            </w:r>
                            <w:r w:rsidR="003247C4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og/eller </w:t>
                            </w:r>
                            <w:r w:rsidRPr="002A0F5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KUI</w:t>
                            </w:r>
                          </w:p>
                          <w:p w14:paraId="72A8E523" w14:textId="77777777" w:rsidR="001B4BFC" w:rsidRPr="001B4BFC" w:rsidRDefault="001B4BFC" w:rsidP="001B4BFC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svg="http://schemas.microsoft.com/office/drawing/2016/SVG/main" xmlns:dgm="http://schemas.openxmlformats.org/drawingml/2006/diagram" xmlns:arto="http://schemas.microsoft.com/office/word/2006/arto">
            <w:pict>
              <v:shape id="_x0000_s1029" style="position:absolute;margin-left:373.4pt;margin-top:143.95pt;width:61.5pt;height:117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type="#_x0000_t47" adj="-11904,11863,-39,8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" w14:anchorId="40636FCC">
                <v:textbox>
                  <w:txbxContent>
                    <w:p w:rsidRPr="002A0F5C" w:rsidR="003274CA" w:rsidP="003274CA" w:rsidRDefault="003274CA" w14:paraId="12AEB032" w14:textId="004B7A1B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2A0F5C">
                        <w:rPr>
                          <w:rFonts w:asciiTheme="minorHAnsi" w:hAnsiTheme="minorHAnsi" w:cstheme="minorHAnsi"/>
                          <w:sz w:val="22"/>
                        </w:rPr>
                        <w:t>Møder mellem LÆS-folk på tværs af skoler/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 </w:t>
                      </w:r>
                      <w:r w:rsidRPr="002A0F5C">
                        <w:rPr>
                          <w:rFonts w:asciiTheme="minorHAnsi" w:hAnsiTheme="minorHAnsi" w:cstheme="minorHAnsi"/>
                          <w:sz w:val="22"/>
                        </w:rPr>
                        <w:t xml:space="preserve">sektorer </w:t>
                      </w:r>
                      <w:r w:rsidR="003247C4">
                        <w:rPr>
                          <w:rFonts w:asciiTheme="minorHAnsi" w:hAnsiTheme="minorHAnsi" w:cstheme="minorHAnsi"/>
                          <w:sz w:val="22"/>
                        </w:rPr>
                        <w:t xml:space="preserve">og/eller </w:t>
                      </w:r>
                      <w:r w:rsidRPr="002A0F5C">
                        <w:rPr>
                          <w:rFonts w:asciiTheme="minorHAnsi" w:hAnsiTheme="minorHAnsi" w:cstheme="minorHAnsi"/>
                          <w:sz w:val="22"/>
                        </w:rPr>
                        <w:t>KUI</w:t>
                      </w:r>
                    </w:p>
                    <w:p w:rsidRPr="001B4BFC" w:rsidR="001B4BFC" w:rsidP="001B4BFC" w:rsidRDefault="001B4BFC" w14:paraId="72A8E523" w14:textId="77777777">
                      <w:pPr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386CAD">
        <w:rPr>
          <w:rFonts w:asciiTheme="minorHAnsi" w:hAnsiTheme="minorHAnsi"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A5EC0D6" wp14:editId="35CEA9E3">
                <wp:simplePos x="0" y="0"/>
                <wp:positionH relativeFrom="column">
                  <wp:posOffset>230529</wp:posOffset>
                </wp:positionH>
                <wp:positionV relativeFrom="paragraph">
                  <wp:posOffset>2701788</wp:posOffset>
                </wp:positionV>
                <wp:extent cx="1028700" cy="786765"/>
                <wp:effectExtent l="0" t="0" r="457200" b="13335"/>
                <wp:wrapNone/>
                <wp:docPr id="1732174966" name="Billedforklaring: stre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786765"/>
                        </a:xfrm>
                        <a:prstGeom prst="borderCallout1">
                          <a:avLst>
                            <a:gd name="adj1" fmla="val 56898"/>
                            <a:gd name="adj2" fmla="val 101027"/>
                            <a:gd name="adj3" fmla="val 72882"/>
                            <a:gd name="adj4" fmla="val 141578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5B84DD" w14:textId="4E593B15" w:rsidR="00543FBA" w:rsidRPr="003758BE" w:rsidRDefault="003758BE" w:rsidP="003758BE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</w:rPr>
                            </w:pPr>
                            <w:r w:rsidRPr="003758B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</w:rPr>
                              <w:t>Infomøder og introforløb for nye ordblinde elever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svg="http://schemas.microsoft.com/office/drawing/2016/SVG/main" xmlns:dgm="http://schemas.openxmlformats.org/drawingml/2006/diagram" xmlns:arto="http://schemas.microsoft.com/office/word/2006/arto">
            <w:pict>
              <v:shape id="_x0000_s1030" style="position:absolute;margin-left:18.15pt;margin-top:212.75pt;width:81pt;height:61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type="#_x0000_t47" adj="30581,15743,21822,12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" w14:anchorId="0A5EC0D6">
                <v:textbox>
                  <w:txbxContent>
                    <w:p w:rsidRPr="003758BE" w:rsidR="00543FBA" w:rsidP="003758BE" w:rsidRDefault="003758BE" w14:paraId="7C5B84DD" w14:textId="4E593B15">
                      <w:pPr>
                        <w:rPr>
                          <w:rFonts w:ascii="Calibri" w:hAnsi="Calibri" w:cs="Calibri"/>
                          <w:color w:val="000000" w:themeColor="text1"/>
                          <w:sz w:val="22"/>
                        </w:rPr>
                      </w:pPr>
                      <w:r w:rsidRPr="003758BE">
                        <w:rPr>
                          <w:rFonts w:ascii="Calibri" w:hAnsi="Calibri" w:cs="Calibri"/>
                          <w:color w:val="000000" w:themeColor="text1"/>
                          <w:sz w:val="22"/>
                        </w:rPr>
                        <w:t>Infomøder og introforløb for nye ordblinde elever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386CAD">
        <w:rPr>
          <w:rFonts w:asciiTheme="minorHAnsi" w:hAnsiTheme="minorHAnsi"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FDDE067" wp14:editId="4A8DCC6B">
                <wp:simplePos x="0" y="0"/>
                <wp:positionH relativeFrom="margin">
                  <wp:posOffset>73660</wp:posOffset>
                </wp:positionH>
                <wp:positionV relativeFrom="paragraph">
                  <wp:posOffset>224790</wp:posOffset>
                </wp:positionV>
                <wp:extent cx="1174750" cy="2025015"/>
                <wp:effectExtent l="0" t="0" r="368300" b="13335"/>
                <wp:wrapNone/>
                <wp:docPr id="1536420032" name="Billedforklaring: stre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0" cy="2025015"/>
                        </a:xfrm>
                        <a:prstGeom prst="borderCallout1">
                          <a:avLst>
                            <a:gd name="adj1" fmla="val 31592"/>
                            <a:gd name="adj2" fmla="val 100769"/>
                            <a:gd name="adj3" fmla="val 47809"/>
                            <a:gd name="adj4" fmla="val 12853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25C2C" w14:textId="2C1DB6A4" w:rsidR="001B4BFC" w:rsidRPr="001B4BFC" w:rsidRDefault="001B4BFC" w:rsidP="001B4BFC">
                            <w:pPr>
                              <w:rPr>
                                <w:color w:val="002060"/>
                              </w:rPr>
                            </w:pPr>
                            <w:r w:rsidRPr="002A0F5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Møder med forældre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til ordblinde børn </w:t>
                            </w:r>
                            <w:r w:rsidRPr="002A0F5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der klæde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r</w:t>
                            </w:r>
                            <w:r w:rsidRPr="002A0F5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dem </w:t>
                            </w:r>
                            <w:r w:rsidRPr="002A0F5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på til at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udgøre en støtte</w:t>
                            </w:r>
                            <w:r w:rsidRPr="002A0F5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i overgang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fra grundskole til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ungdomsuddan-nelse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/FGU/ arbejdsmarked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svg="http://schemas.microsoft.com/office/drawing/2016/SVG/main" xmlns:dgm="http://schemas.openxmlformats.org/drawingml/2006/diagram" xmlns:arto="http://schemas.microsoft.com/office/word/2006/arto">
            <w:pict>
              <v:shape id="_x0000_s1031" style="position:absolute;margin-left:5.8pt;margin-top:17.7pt;width:92.5pt;height:159.4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fillcolor="white [3201]" strokecolor="black [3200]" strokeweight="2pt" type="#_x0000_t47" adj="27763,10327,21766,6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" w14:anchorId="0FDDE067">
                <v:textbox>
                  <w:txbxContent>
                    <w:p w:rsidRPr="001B4BFC" w:rsidR="001B4BFC" w:rsidP="001B4BFC" w:rsidRDefault="001B4BFC" w14:paraId="10925C2C" w14:textId="2C1DB6A4">
                      <w:pPr>
                        <w:rPr>
                          <w:color w:val="002060"/>
                        </w:rPr>
                      </w:pPr>
                      <w:r w:rsidRPr="002A0F5C">
                        <w:rPr>
                          <w:rFonts w:asciiTheme="minorHAnsi" w:hAnsiTheme="minorHAnsi" w:cstheme="minorHAnsi"/>
                          <w:sz w:val="22"/>
                        </w:rPr>
                        <w:t xml:space="preserve">Møder med forældre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til ordblinde børn </w:t>
                      </w:r>
                      <w:r w:rsidRPr="002A0F5C">
                        <w:rPr>
                          <w:rFonts w:asciiTheme="minorHAnsi" w:hAnsiTheme="minorHAnsi" w:cstheme="minorHAnsi"/>
                          <w:sz w:val="22"/>
                        </w:rPr>
                        <w:t>der klæde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r</w:t>
                      </w:r>
                      <w:r w:rsidRPr="002A0F5C">
                        <w:rPr>
                          <w:rFonts w:asciiTheme="minorHAnsi" w:hAnsiTheme="minorHAnsi" w:cstheme="minorHAnsi"/>
                          <w:sz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dem </w:t>
                      </w:r>
                      <w:r w:rsidRPr="002A0F5C">
                        <w:rPr>
                          <w:rFonts w:asciiTheme="minorHAnsi" w:hAnsiTheme="minorHAnsi" w:cstheme="minorHAnsi"/>
                          <w:sz w:val="22"/>
                        </w:rPr>
                        <w:t xml:space="preserve">på til at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udgøre en støtte</w:t>
                      </w:r>
                      <w:r w:rsidRPr="002A0F5C">
                        <w:rPr>
                          <w:rFonts w:asciiTheme="minorHAnsi" w:hAnsiTheme="minorHAnsi" w:cstheme="minorHAnsi"/>
                          <w:sz w:val="22"/>
                        </w:rPr>
                        <w:t xml:space="preserve"> i overgang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 fra grundskole til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ungdomsuddan-nelse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/FGU/ arbejdsmarked</w:t>
                      </w: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  <w:r w:rsidR="008A394B">
        <w:rPr>
          <w:rFonts w:asciiTheme="minorHAnsi" w:hAnsiTheme="minorHAnsi"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2F99399" wp14:editId="510024DF">
                <wp:simplePos x="0" y="0"/>
                <wp:positionH relativeFrom="column">
                  <wp:posOffset>195805</wp:posOffset>
                </wp:positionH>
                <wp:positionV relativeFrom="paragraph">
                  <wp:posOffset>4304882</wp:posOffset>
                </wp:positionV>
                <wp:extent cx="1074999" cy="1464197"/>
                <wp:effectExtent l="0" t="0" r="392430" b="22225"/>
                <wp:wrapNone/>
                <wp:docPr id="1125043185" name="Billedforklaring: stre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999" cy="1464197"/>
                        </a:xfrm>
                        <a:prstGeom prst="borderCallout1">
                          <a:avLst>
                            <a:gd name="adj1" fmla="val 79790"/>
                            <a:gd name="adj2" fmla="val 98777"/>
                            <a:gd name="adj3" fmla="val 83600"/>
                            <a:gd name="adj4" fmla="val 134265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A66293" w14:textId="6655C9A0" w:rsidR="00ED23AA" w:rsidRPr="002A0F5C" w:rsidRDefault="00ED23AA" w:rsidP="00ED23AA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2A0F5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Samtale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-</w:t>
                            </w:r>
                            <w:r w:rsidRPr="002A0F5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redskaber der kvalificerer </w:t>
                            </w:r>
                            <w:r w:rsidR="008A394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uddannelses-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overgangen</w:t>
                            </w:r>
                            <w:r w:rsidR="008A394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og overleveringen af relevant </w:t>
                            </w:r>
                            <w:r w:rsidR="00386CAD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information</w:t>
                            </w:r>
                          </w:p>
                          <w:p w14:paraId="5DD582DD" w14:textId="11DC549A" w:rsidR="003758BE" w:rsidRPr="003758BE" w:rsidRDefault="003758BE" w:rsidP="003758BE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svg="http://schemas.microsoft.com/office/drawing/2016/SVG/main" xmlns:dgm="http://schemas.openxmlformats.org/drawingml/2006/diagram" xmlns:arto="http://schemas.microsoft.com/office/word/2006/arto">
            <w:pict>
              <v:shape id="_x0000_s1032" style="position:absolute;margin-left:15.4pt;margin-top:338.95pt;width:84.65pt;height:115.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type="#_x0000_t47" adj="29001,18058,21336,17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" w14:anchorId="42F99399">
                <v:textbox>
                  <w:txbxContent>
                    <w:p w:rsidRPr="002A0F5C" w:rsidR="00ED23AA" w:rsidP="00ED23AA" w:rsidRDefault="00ED23AA" w14:paraId="4CA66293" w14:textId="6655C9A0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2A0F5C">
                        <w:rPr>
                          <w:rFonts w:asciiTheme="minorHAnsi" w:hAnsiTheme="minorHAnsi" w:cstheme="minorHAnsi"/>
                          <w:sz w:val="22"/>
                        </w:rPr>
                        <w:t>Samtale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-</w:t>
                      </w:r>
                      <w:r w:rsidRPr="002A0F5C">
                        <w:rPr>
                          <w:rFonts w:asciiTheme="minorHAnsi" w:hAnsiTheme="minorHAnsi" w:cstheme="minorHAnsi"/>
                          <w:sz w:val="22"/>
                        </w:rPr>
                        <w:t xml:space="preserve">redskaber der kvalificerer </w:t>
                      </w:r>
                      <w:r w:rsidR="008A394B">
                        <w:rPr>
                          <w:rFonts w:asciiTheme="minorHAnsi" w:hAnsiTheme="minorHAnsi" w:cstheme="minorHAnsi"/>
                          <w:sz w:val="22"/>
                        </w:rPr>
                        <w:t>uddannelses-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overgangen</w:t>
                      </w:r>
                      <w:r w:rsidR="008A394B">
                        <w:rPr>
                          <w:rFonts w:asciiTheme="minorHAnsi" w:hAnsiTheme="minorHAnsi" w:cstheme="minorHAnsi"/>
                          <w:sz w:val="22"/>
                        </w:rPr>
                        <w:t xml:space="preserve"> og overleveringen af relevant </w:t>
                      </w:r>
                      <w:r w:rsidR="00386CAD">
                        <w:rPr>
                          <w:rFonts w:asciiTheme="minorHAnsi" w:hAnsiTheme="minorHAnsi" w:cstheme="minorHAnsi"/>
                          <w:sz w:val="22"/>
                        </w:rPr>
                        <w:t>information</w:t>
                      </w:r>
                    </w:p>
                    <w:p w:rsidRPr="003758BE" w:rsidR="003758BE" w:rsidP="003758BE" w:rsidRDefault="003758BE" w14:paraId="5DD582DD" w14:textId="11DC549A">
                      <w:pPr>
                        <w:rPr>
                          <w:rFonts w:ascii="Calibri" w:hAnsi="Calibri" w:cs="Calibri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A82077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4D57DC51" wp14:editId="78B3F9C1">
            <wp:extent cx="5897245" cy="7268901"/>
            <wp:effectExtent l="0" t="0" r="0" b="8255"/>
            <wp:docPr id="443766919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6EA6434A" w14:textId="77777777" w:rsidR="001B4BFC" w:rsidRDefault="001B4BFC" w:rsidP="00A82077">
      <w:pPr>
        <w:rPr>
          <w:rFonts w:asciiTheme="minorHAnsi" w:hAnsiTheme="minorHAnsi" w:cstheme="minorHAnsi"/>
          <w:sz w:val="22"/>
        </w:rPr>
      </w:pPr>
    </w:p>
    <w:p w14:paraId="1FD7FACC" w14:textId="77777777" w:rsidR="001B4BFC" w:rsidRDefault="001B4BFC" w:rsidP="00A82077">
      <w:pPr>
        <w:rPr>
          <w:rFonts w:asciiTheme="minorHAnsi" w:hAnsiTheme="minorHAnsi" w:cstheme="minorHAnsi"/>
          <w:sz w:val="22"/>
        </w:rPr>
      </w:pPr>
    </w:p>
    <w:p w14:paraId="63C53E8E" w14:textId="77777777" w:rsidR="001B4BFC" w:rsidRDefault="001B4BFC" w:rsidP="00A82077">
      <w:pPr>
        <w:rPr>
          <w:rFonts w:asciiTheme="minorHAnsi" w:hAnsiTheme="minorHAnsi" w:cstheme="minorHAnsi"/>
          <w:sz w:val="22"/>
        </w:rPr>
      </w:pPr>
    </w:p>
    <w:p w14:paraId="3F884133" w14:textId="77777777" w:rsidR="001B4BFC" w:rsidRDefault="001B4BFC" w:rsidP="00A82077">
      <w:pPr>
        <w:rPr>
          <w:rFonts w:asciiTheme="minorHAnsi" w:hAnsiTheme="minorHAnsi" w:cstheme="minorHAnsi"/>
          <w:sz w:val="22"/>
        </w:rPr>
      </w:pPr>
    </w:p>
    <w:p w14:paraId="661A2B20" w14:textId="7260B223" w:rsidR="00A82077" w:rsidRDefault="00A82077" w:rsidP="00A82077">
      <w:pPr>
        <w:rPr>
          <w:rFonts w:asciiTheme="minorHAnsi" w:hAnsiTheme="minorHAnsi" w:cstheme="minorHAnsi"/>
          <w:sz w:val="22"/>
        </w:rPr>
      </w:pPr>
    </w:p>
    <w:p w14:paraId="0C4AAE86" w14:textId="309B2F14" w:rsidR="00286756" w:rsidRDefault="00500805" w:rsidP="00A82077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 xml:space="preserve">I oversigten er aktiviteter/formater der involverer LÆS-folk </w:t>
      </w:r>
      <w:r w:rsidR="00466F74">
        <w:rPr>
          <w:rFonts w:asciiTheme="minorHAnsi" w:hAnsiTheme="minorHAnsi" w:cstheme="minorHAnsi"/>
          <w:sz w:val="22"/>
        </w:rPr>
        <w:t>markeret med en farvet baggrund</w:t>
      </w:r>
      <w:r w:rsidR="00286756">
        <w:rPr>
          <w:rFonts w:asciiTheme="minorHAnsi" w:hAnsiTheme="minorHAnsi" w:cstheme="minorHAnsi"/>
          <w:sz w:val="22"/>
        </w:rPr>
        <w:t>.</w:t>
      </w:r>
    </w:p>
    <w:p w14:paraId="6FB9F425" w14:textId="77777777" w:rsidR="004E091E" w:rsidRDefault="004E091E" w:rsidP="00A82077">
      <w:pPr>
        <w:rPr>
          <w:rFonts w:asciiTheme="minorHAnsi" w:hAnsiTheme="minorHAnsi" w:cstheme="minorHAnsi"/>
          <w:sz w:val="22"/>
        </w:rPr>
      </w:pPr>
    </w:p>
    <w:p w14:paraId="3FBCBDDC" w14:textId="4ECFE2E0" w:rsidR="004E091E" w:rsidRDefault="004E091E" w:rsidP="00A82077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Disse navne fremgår ikke af oversigten nedenfor:</w:t>
      </w:r>
    </w:p>
    <w:p w14:paraId="32C517B7" w14:textId="6D2AC373" w:rsidR="00C84BE8" w:rsidRPr="00B6491D" w:rsidRDefault="00C84BE8" w:rsidP="00B6491D">
      <w:pPr>
        <w:pStyle w:val="Listeafsnit"/>
        <w:numPr>
          <w:ilvl w:val="0"/>
          <w:numId w:val="35"/>
        </w:numPr>
        <w:rPr>
          <w:rFonts w:asciiTheme="minorHAnsi" w:hAnsiTheme="minorHAnsi" w:cstheme="minorHAnsi"/>
          <w:sz w:val="22"/>
        </w:rPr>
      </w:pPr>
      <w:r w:rsidRPr="00B6491D">
        <w:rPr>
          <w:rFonts w:asciiTheme="minorHAnsi" w:hAnsiTheme="minorHAnsi" w:cstheme="minorHAnsi"/>
          <w:sz w:val="22"/>
        </w:rPr>
        <w:t xml:space="preserve">Lise </w:t>
      </w:r>
      <w:r w:rsidR="00CC7129" w:rsidRPr="00B6491D">
        <w:rPr>
          <w:rFonts w:asciiTheme="minorHAnsi" w:hAnsiTheme="minorHAnsi" w:cstheme="minorHAnsi"/>
          <w:sz w:val="22"/>
        </w:rPr>
        <w:t>Hosbond (FGU)</w:t>
      </w:r>
    </w:p>
    <w:p w14:paraId="32F94CDE" w14:textId="6752E26C" w:rsidR="00CC7129" w:rsidRPr="00B6491D" w:rsidRDefault="00CC7129" w:rsidP="00B6491D">
      <w:pPr>
        <w:pStyle w:val="Listeafsnit"/>
        <w:numPr>
          <w:ilvl w:val="0"/>
          <w:numId w:val="35"/>
        </w:numPr>
        <w:rPr>
          <w:rFonts w:asciiTheme="minorHAnsi" w:hAnsiTheme="minorHAnsi" w:cstheme="minorHAnsi"/>
          <w:sz w:val="22"/>
        </w:rPr>
      </w:pPr>
      <w:r w:rsidRPr="00B6491D">
        <w:rPr>
          <w:rFonts w:asciiTheme="minorHAnsi" w:hAnsiTheme="minorHAnsi" w:cstheme="minorHAnsi"/>
          <w:sz w:val="22"/>
        </w:rPr>
        <w:t>Lise Hansen (Frederiksberg HF)</w:t>
      </w:r>
    </w:p>
    <w:p w14:paraId="7AFC3837" w14:textId="73411222" w:rsidR="00CC7129" w:rsidRDefault="00CC7129" w:rsidP="00B6491D">
      <w:pPr>
        <w:pStyle w:val="Listeafsnit"/>
        <w:numPr>
          <w:ilvl w:val="0"/>
          <w:numId w:val="35"/>
        </w:numPr>
        <w:rPr>
          <w:rFonts w:asciiTheme="minorHAnsi" w:hAnsiTheme="minorHAnsi" w:cstheme="minorHAnsi"/>
          <w:sz w:val="22"/>
        </w:rPr>
      </w:pPr>
      <w:r w:rsidRPr="00B6491D">
        <w:rPr>
          <w:rFonts w:asciiTheme="minorHAnsi" w:hAnsiTheme="minorHAnsi" w:cstheme="minorHAnsi"/>
          <w:sz w:val="22"/>
        </w:rPr>
        <w:t>Bodil Høg (Diakonissestiftelsen)</w:t>
      </w:r>
    </w:p>
    <w:p w14:paraId="3EE1365D" w14:textId="2C04B3E3" w:rsidR="00604996" w:rsidRDefault="00604996" w:rsidP="00B6491D">
      <w:pPr>
        <w:pStyle w:val="Listeafsnit"/>
        <w:numPr>
          <w:ilvl w:val="0"/>
          <w:numId w:val="35"/>
        </w:numPr>
        <w:rPr>
          <w:rFonts w:asciiTheme="minorHAnsi" w:hAnsiTheme="minorHAnsi" w:cstheme="minorHAnsi"/>
          <w:sz w:val="22"/>
        </w:rPr>
      </w:pPr>
      <w:proofErr w:type="spellStart"/>
      <w:r w:rsidRPr="00604996">
        <w:rPr>
          <w:rFonts w:asciiTheme="minorHAnsi" w:hAnsiTheme="minorHAnsi" w:cstheme="minorHAnsi"/>
          <w:sz w:val="22"/>
        </w:rPr>
        <w:t>Yoanna</w:t>
      </w:r>
      <w:proofErr w:type="spellEnd"/>
      <w:r w:rsidRPr="00604996">
        <w:rPr>
          <w:rFonts w:asciiTheme="minorHAnsi" w:hAnsiTheme="minorHAnsi" w:cstheme="minorHAnsi"/>
          <w:sz w:val="22"/>
        </w:rPr>
        <w:t xml:space="preserve"> Ploug Sandgaard (Ord &amp; tal)</w:t>
      </w:r>
    </w:p>
    <w:p w14:paraId="352C2514" w14:textId="6B4EAD49" w:rsidR="005813E2" w:rsidRDefault="005813E2" w:rsidP="00B6491D">
      <w:pPr>
        <w:pStyle w:val="Listeafsnit"/>
        <w:numPr>
          <w:ilvl w:val="0"/>
          <w:numId w:val="35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Anders Steffensen (Nørre U</w:t>
      </w:r>
      <w:r w:rsidR="00A63455">
        <w:rPr>
          <w:rFonts w:asciiTheme="minorHAnsi" w:hAnsiTheme="minorHAnsi" w:cstheme="minorHAnsi"/>
          <w:sz w:val="22"/>
        </w:rPr>
        <w:t>t</w:t>
      </w:r>
      <w:r>
        <w:rPr>
          <w:rFonts w:asciiTheme="minorHAnsi" w:hAnsiTheme="minorHAnsi" w:cstheme="minorHAnsi"/>
          <w:sz w:val="22"/>
        </w:rPr>
        <w:t xml:space="preserve">trup </w:t>
      </w:r>
      <w:r w:rsidR="00943A11">
        <w:rPr>
          <w:rFonts w:asciiTheme="minorHAnsi" w:hAnsiTheme="minorHAnsi" w:cstheme="minorHAnsi"/>
          <w:sz w:val="22"/>
        </w:rPr>
        <w:t>S</w:t>
      </w:r>
      <w:r>
        <w:rPr>
          <w:rFonts w:asciiTheme="minorHAnsi" w:hAnsiTheme="minorHAnsi" w:cstheme="minorHAnsi"/>
          <w:sz w:val="22"/>
        </w:rPr>
        <w:t>kole)</w:t>
      </w:r>
    </w:p>
    <w:p w14:paraId="6689F787" w14:textId="48E2891E" w:rsidR="00A63455" w:rsidRDefault="00A63455" w:rsidP="00B6491D">
      <w:pPr>
        <w:pStyle w:val="Listeafsnit"/>
        <w:numPr>
          <w:ilvl w:val="0"/>
          <w:numId w:val="35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Charlotte Kusk (Sønderbro Skole)</w:t>
      </w:r>
    </w:p>
    <w:p w14:paraId="7DCC0E7A" w14:textId="19CD5AB0" w:rsidR="0069240A" w:rsidRPr="00604996" w:rsidRDefault="0069240A" w:rsidP="00B6491D">
      <w:pPr>
        <w:pStyle w:val="Listeafsnit"/>
        <w:numPr>
          <w:ilvl w:val="0"/>
          <w:numId w:val="35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Helle Reese (</w:t>
      </w:r>
      <w:r w:rsidR="00A0615E">
        <w:rPr>
          <w:rFonts w:asciiTheme="minorHAnsi" w:hAnsiTheme="minorHAnsi" w:cstheme="minorHAnsi"/>
          <w:sz w:val="22"/>
        </w:rPr>
        <w:t>Aalborg Tekniske Gymnasium)</w:t>
      </w:r>
    </w:p>
    <w:p w14:paraId="5ECB7AEF" w14:textId="77777777" w:rsidR="004E091E" w:rsidRPr="00604996" w:rsidRDefault="004E091E" w:rsidP="00A82077">
      <w:pPr>
        <w:rPr>
          <w:rFonts w:asciiTheme="minorHAnsi" w:hAnsiTheme="minorHAnsi" w:cstheme="minorHAnsi"/>
          <w:sz w:val="22"/>
        </w:rPr>
      </w:pPr>
    </w:p>
    <w:p w14:paraId="31475B1F" w14:textId="4B1190F6" w:rsidR="00500805" w:rsidRPr="00604996" w:rsidRDefault="00500805" w:rsidP="00A82077">
      <w:pPr>
        <w:rPr>
          <w:rFonts w:asciiTheme="minorHAnsi" w:hAnsiTheme="minorHAnsi" w:cstheme="minorHAnsi"/>
          <w:sz w:val="22"/>
        </w:rPr>
      </w:pPr>
    </w:p>
    <w:tbl>
      <w:tblPr>
        <w:tblW w:w="8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5"/>
        <w:gridCol w:w="1634"/>
        <w:gridCol w:w="1616"/>
        <w:gridCol w:w="2233"/>
        <w:gridCol w:w="907"/>
      </w:tblGrid>
      <w:tr w:rsidR="0022221A" w:rsidRPr="003624C6" w14:paraId="238CD740" w14:textId="06EE516A" w:rsidTr="299FEEFA">
        <w:trPr>
          <w:trHeight w:val="300"/>
        </w:trPr>
        <w:tc>
          <w:tcPr>
            <w:tcW w:w="743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5442D5C" w14:textId="77777777" w:rsidR="0022221A" w:rsidRPr="003624C6" w:rsidRDefault="0022221A" w:rsidP="00C31E80">
            <w:pPr>
              <w:rPr>
                <w:b/>
                <w:bCs/>
              </w:rPr>
            </w:pPr>
            <w:r w:rsidRPr="003624C6">
              <w:rPr>
                <w:b/>
                <w:bCs/>
              </w:rPr>
              <w:t>Frederiksberg – afprøvninger i efterår 2025 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B600CF" w14:textId="77777777" w:rsidR="0022221A" w:rsidRPr="003624C6" w:rsidRDefault="0022221A" w:rsidP="00C31E80">
            <w:pPr>
              <w:rPr>
                <w:b/>
                <w:bCs/>
              </w:rPr>
            </w:pPr>
          </w:p>
        </w:tc>
      </w:tr>
      <w:tr w:rsidR="0022221A" w:rsidRPr="009D7E14" w14:paraId="019E0125" w14:textId="6D21F483" w:rsidTr="299FEEFA">
        <w:trPr>
          <w:trHeight w:val="300"/>
        </w:trPr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D2A67E5" w14:textId="205E2814" w:rsidR="0022221A" w:rsidRPr="003624C6" w:rsidRDefault="0022221A" w:rsidP="00C31E80">
            <w:pPr>
              <w:rPr>
                <w:b/>
                <w:bCs/>
              </w:rPr>
            </w:pPr>
            <w:r w:rsidRPr="003624C6">
              <w:rPr>
                <w:b/>
                <w:bCs/>
              </w:rPr>
              <w:t>Aktivitet</w:t>
            </w:r>
            <w:r w:rsidRPr="00C31E80">
              <w:rPr>
                <w:b/>
                <w:bCs/>
              </w:rPr>
              <w:t>/format</w:t>
            </w:r>
          </w:p>
        </w:tc>
        <w:tc>
          <w:tcPr>
            <w:tcW w:w="16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EE0BE7F" w14:textId="77777777" w:rsidR="0022221A" w:rsidRPr="003624C6" w:rsidRDefault="0022221A" w:rsidP="00C31E80">
            <w:pPr>
              <w:rPr>
                <w:b/>
                <w:bCs/>
              </w:rPr>
            </w:pPr>
            <w:r w:rsidRPr="003624C6">
              <w:rPr>
                <w:b/>
                <w:bCs/>
              </w:rPr>
              <w:t>Deltagere professionelle </w:t>
            </w:r>
          </w:p>
        </w:tc>
        <w:tc>
          <w:tcPr>
            <w:tcW w:w="1616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7B7C67A" w14:textId="77777777" w:rsidR="0022221A" w:rsidRDefault="0022221A" w:rsidP="00C31E80">
            <w:pPr>
              <w:rPr>
                <w:b/>
                <w:bCs/>
              </w:rPr>
            </w:pPr>
          </w:p>
          <w:p w14:paraId="0E58E7AD" w14:textId="514ED114" w:rsidR="0022221A" w:rsidRDefault="0022221A" w:rsidP="00C31E80">
            <w:pPr>
              <w:rPr>
                <w:b/>
                <w:bCs/>
              </w:rPr>
            </w:pPr>
            <w:r w:rsidRPr="003624C6">
              <w:rPr>
                <w:b/>
                <w:bCs/>
              </w:rPr>
              <w:t>Deltagere elever (klassetrin/ alder) </w:t>
            </w:r>
          </w:p>
          <w:p w14:paraId="5EE61886" w14:textId="77777777" w:rsidR="0022221A" w:rsidRDefault="0022221A" w:rsidP="00C31E80">
            <w:pPr>
              <w:rPr>
                <w:b/>
                <w:bCs/>
              </w:rPr>
            </w:pPr>
          </w:p>
          <w:p w14:paraId="5EF8BCD1" w14:textId="77777777" w:rsidR="0022221A" w:rsidRPr="003624C6" w:rsidRDefault="0022221A" w:rsidP="00C31E80">
            <w:pPr>
              <w:rPr>
                <w:b/>
                <w:bCs/>
              </w:rPr>
            </w:pPr>
          </w:p>
        </w:tc>
        <w:tc>
          <w:tcPr>
            <w:tcW w:w="2233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7707DFD" w14:textId="77777777" w:rsidR="0022221A" w:rsidRPr="003624C6" w:rsidRDefault="0022221A" w:rsidP="00C31E80">
            <w:pPr>
              <w:rPr>
                <w:b/>
                <w:bCs/>
              </w:rPr>
            </w:pPr>
            <w:r w:rsidRPr="003624C6">
              <w:rPr>
                <w:b/>
                <w:bCs/>
              </w:rPr>
              <w:t>Formål med aktiviteten </w:t>
            </w:r>
          </w:p>
        </w:tc>
        <w:tc>
          <w:tcPr>
            <w:tcW w:w="90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DBC151" w14:textId="77777777" w:rsidR="0022221A" w:rsidRPr="007106F8" w:rsidRDefault="0022221A" w:rsidP="00C31E80">
            <w:pPr>
              <w:rPr>
                <w:b/>
                <w:bCs/>
                <w:i/>
                <w:iCs/>
              </w:rPr>
            </w:pPr>
          </w:p>
          <w:p w14:paraId="4AAE269F" w14:textId="7D155656" w:rsidR="0022221A" w:rsidRPr="007106F8" w:rsidRDefault="0022221A" w:rsidP="00C31E80">
            <w:pPr>
              <w:rPr>
                <w:b/>
                <w:bCs/>
                <w:i/>
                <w:iCs/>
              </w:rPr>
            </w:pPr>
            <w:r w:rsidRPr="007106F8">
              <w:rPr>
                <w:b/>
                <w:bCs/>
                <w:i/>
                <w:iCs/>
              </w:rPr>
              <w:t>Mulig gruppe</w:t>
            </w:r>
          </w:p>
        </w:tc>
      </w:tr>
      <w:tr w:rsidR="0022221A" w:rsidRPr="009D7E14" w14:paraId="281B972F" w14:textId="0EB0461C" w:rsidTr="299FEEFA">
        <w:trPr>
          <w:trHeight w:val="300"/>
        </w:trPr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0EA00"/>
            <w:hideMark/>
          </w:tcPr>
          <w:p w14:paraId="5226FB97" w14:textId="77777777" w:rsidR="0022221A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LÆS grundskole afprøver læsevejlednings-modeller (taksonomi og SKA/TFS model) </w:t>
            </w:r>
          </w:p>
          <w:p w14:paraId="4537E198" w14:textId="77777777" w:rsidR="0022221A" w:rsidRDefault="0022221A" w:rsidP="00A0523D">
            <w:pPr>
              <w:rPr>
                <w:rFonts w:ascii="Calibri" w:hAnsi="Calibri" w:cs="Calibri"/>
                <w:szCs w:val="20"/>
              </w:rPr>
            </w:pPr>
          </w:p>
          <w:p w14:paraId="259E9EB1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6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0EA00"/>
            <w:hideMark/>
          </w:tcPr>
          <w:p w14:paraId="513AB342" w14:textId="122DE169" w:rsidR="0022221A" w:rsidRPr="003624C6" w:rsidRDefault="0022221A" w:rsidP="00A0523D">
            <w:pPr>
              <w:rPr>
                <w:rFonts w:ascii="Calibri" w:hAnsi="Calibri" w:cs="Calibri"/>
                <w:szCs w:val="20"/>
                <w:lang w:val="en-GB"/>
              </w:rPr>
            </w:pPr>
            <w:r w:rsidRPr="003624C6">
              <w:rPr>
                <w:rFonts w:ascii="Calibri" w:hAnsi="Calibri" w:cs="Calibri"/>
                <w:szCs w:val="20"/>
                <w:lang w:val="en-US"/>
              </w:rPr>
              <w:t>Maria Jahns (NH</w:t>
            </w:r>
            <w:r w:rsidRPr="009D7E14">
              <w:rPr>
                <w:rFonts w:ascii="Calibri" w:hAnsi="Calibri" w:cs="Calibri"/>
                <w:szCs w:val="20"/>
                <w:lang w:val="en-US"/>
              </w:rPr>
              <w:t>)</w:t>
            </w:r>
            <w:r w:rsidRPr="003624C6">
              <w:rPr>
                <w:rFonts w:ascii="Calibri" w:hAnsi="Calibri" w:cs="Calibri"/>
                <w:szCs w:val="20"/>
                <w:lang w:val="en-GB"/>
              </w:rPr>
              <w:t> </w:t>
            </w:r>
          </w:p>
          <w:p w14:paraId="53FBD0D7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  <w:lang w:val="en-GB"/>
              </w:rPr>
            </w:pPr>
            <w:r w:rsidRPr="003624C6">
              <w:rPr>
                <w:rFonts w:ascii="Calibri" w:hAnsi="Calibri" w:cs="Calibri"/>
                <w:szCs w:val="20"/>
                <w:lang w:val="en-US"/>
              </w:rPr>
              <w:t>Dorthe Lambertsen (TFS)</w:t>
            </w:r>
            <w:r w:rsidRPr="003624C6">
              <w:rPr>
                <w:rFonts w:ascii="Calibri" w:hAnsi="Calibri" w:cs="Calibri"/>
                <w:szCs w:val="20"/>
                <w:lang w:val="en-GB"/>
              </w:rPr>
              <w:t> </w:t>
            </w:r>
          </w:p>
          <w:p w14:paraId="7E87B2CD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  <w:lang w:val="en-US"/>
              </w:rPr>
              <w:t>? Pernille (LC)</w:t>
            </w:r>
            <w:r w:rsidRPr="003624C6">
              <w:rPr>
                <w:rFonts w:ascii="Calibri" w:hAnsi="Calibri" w:cs="Calibri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0EA00"/>
            <w:hideMark/>
          </w:tcPr>
          <w:p w14:paraId="36E3557D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proofErr w:type="spellStart"/>
            <w:r w:rsidRPr="003624C6">
              <w:rPr>
                <w:rFonts w:ascii="Calibri" w:hAnsi="Calibri" w:cs="Calibri"/>
                <w:szCs w:val="20"/>
                <w:lang w:val="en-US"/>
              </w:rPr>
              <w:t>Elever</w:t>
            </w:r>
            <w:proofErr w:type="spellEnd"/>
            <w:r w:rsidRPr="003624C6">
              <w:rPr>
                <w:rFonts w:ascii="Calibri" w:hAnsi="Calibri" w:cs="Calibri"/>
                <w:szCs w:val="20"/>
                <w:lang w:val="en-US"/>
              </w:rPr>
              <w:t xml:space="preserve"> 7-10. </w:t>
            </w:r>
            <w:proofErr w:type="spellStart"/>
            <w:r w:rsidRPr="003624C6">
              <w:rPr>
                <w:rFonts w:ascii="Calibri" w:hAnsi="Calibri" w:cs="Calibri"/>
                <w:szCs w:val="20"/>
                <w:lang w:val="en-US"/>
              </w:rPr>
              <w:t>klasse</w:t>
            </w:r>
            <w:proofErr w:type="spellEnd"/>
            <w:r w:rsidRPr="003624C6">
              <w:rPr>
                <w:rFonts w:ascii="Calibri" w:hAnsi="Calibri" w:cs="Calibri"/>
                <w:szCs w:val="20"/>
              </w:rPr>
              <w:t> </w:t>
            </w:r>
          </w:p>
        </w:tc>
        <w:tc>
          <w:tcPr>
            <w:tcW w:w="22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0EA00"/>
            <w:hideMark/>
          </w:tcPr>
          <w:p w14:paraId="4A536F5B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Læsevejledning mhp. dokumentation af strategier, hjælpemidler, formåen mv. </w:t>
            </w:r>
          </w:p>
          <w:p w14:paraId="7DE3D2D1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Der kan formidles i overleveringsdokument 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0EA00"/>
          </w:tcPr>
          <w:p w14:paraId="49C61D56" w14:textId="77777777" w:rsidR="0022221A" w:rsidRDefault="0022221A" w:rsidP="00A2323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1C9E2C81" w14:textId="20B93F45" w:rsidR="00A23230" w:rsidRPr="00A23230" w:rsidRDefault="00A23230" w:rsidP="00A2323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1B758263" w14:textId="77777777" w:rsidR="00D306F9" w:rsidRPr="00A23230" w:rsidRDefault="00D306F9" w:rsidP="00A2323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1B7E4D35" w14:textId="4E47C766" w:rsidR="00D306F9" w:rsidRPr="00A23230" w:rsidRDefault="00D306F9" w:rsidP="00A2323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2221A" w:rsidRPr="009D7E14" w14:paraId="015B58A7" w14:textId="2F2D9C68" w:rsidTr="299FEEFA">
        <w:trPr>
          <w:trHeight w:val="300"/>
        </w:trPr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504D" w:themeFill="accent2"/>
            <w:hideMark/>
          </w:tcPr>
          <w:p w14:paraId="4583B845" w14:textId="77777777" w:rsidR="0022221A" w:rsidRPr="00572156" w:rsidRDefault="0022221A" w:rsidP="00A0523D">
            <w:pPr>
              <w:rPr>
                <w:rFonts w:ascii="Calibri" w:hAnsi="Calibri" w:cs="Calibri"/>
                <w:color w:val="FFFFFF" w:themeColor="background1"/>
                <w:szCs w:val="20"/>
              </w:rPr>
            </w:pPr>
            <w:r w:rsidRPr="00572156">
              <w:rPr>
                <w:rFonts w:ascii="Calibri" w:hAnsi="Calibri" w:cs="Calibri"/>
                <w:color w:val="FFFFFF" w:themeColor="background1"/>
                <w:szCs w:val="20"/>
              </w:rPr>
              <w:t xml:space="preserve">LÆS (folkeskolen) og </w:t>
            </w:r>
          </w:p>
          <w:p w14:paraId="3B19A928" w14:textId="3DC66E90" w:rsidR="0022221A" w:rsidRDefault="0022221A" w:rsidP="00A0523D">
            <w:pPr>
              <w:rPr>
                <w:rFonts w:ascii="Calibri" w:hAnsi="Calibri" w:cs="Calibri"/>
                <w:color w:val="FFFFFF" w:themeColor="background1"/>
                <w:szCs w:val="20"/>
              </w:rPr>
            </w:pPr>
            <w:r w:rsidRPr="00572156">
              <w:rPr>
                <w:rFonts w:ascii="Calibri" w:hAnsi="Calibri" w:cs="Calibri"/>
                <w:color w:val="FFFFFF" w:themeColor="background1"/>
                <w:szCs w:val="20"/>
              </w:rPr>
              <w:t>KUI-vejleder afholder samarbejdsmøde </w:t>
            </w:r>
          </w:p>
          <w:p w14:paraId="071A453B" w14:textId="0AF5A070" w:rsidR="001B2AEA" w:rsidRPr="001B2AEA" w:rsidRDefault="001B2AEA" w:rsidP="299FEEFA">
            <w:pPr>
              <w:rPr>
                <w:rFonts w:ascii="Calibri" w:hAnsi="Calibri" w:cs="Calibri"/>
                <w:szCs w:val="20"/>
              </w:rPr>
            </w:pPr>
            <w:r w:rsidRPr="001B2AEA">
              <w:rPr>
                <w:rFonts w:ascii="Calibri" w:hAnsi="Calibri" w:cs="Calibri"/>
                <w:szCs w:val="20"/>
                <w:highlight w:val="green"/>
              </w:rPr>
              <w:t>DRØFTET 12/8 2025 i KUI-GRUPPEN</w:t>
            </w:r>
          </w:p>
          <w:p w14:paraId="6F687D99" w14:textId="77777777" w:rsidR="0022221A" w:rsidRPr="00572156" w:rsidRDefault="0022221A" w:rsidP="00A0523D">
            <w:pPr>
              <w:rPr>
                <w:rFonts w:ascii="Calibri" w:hAnsi="Calibri" w:cs="Calibri"/>
                <w:color w:val="FFFFFF" w:themeColor="background1"/>
                <w:szCs w:val="20"/>
              </w:rPr>
            </w:pPr>
          </w:p>
          <w:p w14:paraId="694112DE" w14:textId="77777777" w:rsidR="0022221A" w:rsidRPr="00572156" w:rsidRDefault="0022221A" w:rsidP="00A0523D">
            <w:pPr>
              <w:rPr>
                <w:rFonts w:ascii="Calibri" w:hAnsi="Calibri" w:cs="Calibri"/>
                <w:color w:val="FFFFFF" w:themeColor="background1"/>
                <w:szCs w:val="20"/>
              </w:rPr>
            </w:pPr>
          </w:p>
        </w:tc>
        <w:tc>
          <w:tcPr>
            <w:tcW w:w="16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504D" w:themeFill="accent2"/>
            <w:hideMark/>
          </w:tcPr>
          <w:p w14:paraId="007DCCC2" w14:textId="77777777" w:rsidR="0022221A" w:rsidRPr="00572156" w:rsidRDefault="0022221A" w:rsidP="00A0523D">
            <w:pPr>
              <w:rPr>
                <w:rFonts w:ascii="Calibri" w:hAnsi="Calibri" w:cs="Calibri"/>
                <w:color w:val="FFFFFF" w:themeColor="background1"/>
                <w:szCs w:val="20"/>
                <w:lang w:val="en-GB"/>
              </w:rPr>
            </w:pPr>
            <w:r w:rsidRPr="00572156">
              <w:rPr>
                <w:rFonts w:ascii="Calibri" w:hAnsi="Calibri" w:cs="Calibri"/>
                <w:color w:val="FFFFFF" w:themeColor="background1"/>
                <w:szCs w:val="20"/>
                <w:lang w:val="en-US"/>
              </w:rPr>
              <w:t>Maria &amp; Anja</w:t>
            </w:r>
            <w:r w:rsidRPr="00572156">
              <w:rPr>
                <w:rFonts w:ascii="Calibri" w:hAnsi="Calibri" w:cs="Calibri"/>
                <w:color w:val="FFFFFF" w:themeColor="background1"/>
                <w:szCs w:val="20"/>
                <w:lang w:val="en-GB"/>
              </w:rPr>
              <w:t> </w:t>
            </w:r>
          </w:p>
          <w:p w14:paraId="7524D67C" w14:textId="496804CA" w:rsidR="0022221A" w:rsidRPr="00572156" w:rsidRDefault="0022221A" w:rsidP="00A0523D">
            <w:pPr>
              <w:rPr>
                <w:rFonts w:ascii="Calibri" w:hAnsi="Calibri" w:cs="Calibri"/>
                <w:color w:val="FFFFFF" w:themeColor="background1"/>
                <w:szCs w:val="20"/>
                <w:lang w:val="en-GB"/>
              </w:rPr>
            </w:pPr>
            <w:r w:rsidRPr="00572156">
              <w:rPr>
                <w:rFonts w:ascii="Calibri" w:hAnsi="Calibri" w:cs="Calibri"/>
                <w:color w:val="FFFFFF" w:themeColor="background1"/>
                <w:szCs w:val="20"/>
                <w:lang w:val="en-US"/>
              </w:rPr>
              <w:t>Pernille &amp; Dorthea</w:t>
            </w:r>
          </w:p>
          <w:p w14:paraId="48AC1C5A" w14:textId="77777777" w:rsidR="0022221A" w:rsidRPr="00572156" w:rsidRDefault="0022221A" w:rsidP="00A0523D">
            <w:pPr>
              <w:rPr>
                <w:rFonts w:ascii="Calibri" w:hAnsi="Calibri" w:cs="Calibri"/>
                <w:color w:val="FFFFFF" w:themeColor="background1"/>
                <w:szCs w:val="20"/>
                <w:lang w:val="en-GB"/>
              </w:rPr>
            </w:pPr>
            <w:r w:rsidRPr="00572156">
              <w:rPr>
                <w:rFonts w:ascii="Calibri" w:hAnsi="Calibri" w:cs="Calibri"/>
                <w:color w:val="FFFFFF" w:themeColor="background1"/>
                <w:szCs w:val="20"/>
                <w:lang w:val="en-US"/>
              </w:rPr>
              <w:t>Dorthe &amp; Titte</w:t>
            </w:r>
            <w:r w:rsidRPr="00572156">
              <w:rPr>
                <w:rFonts w:ascii="Calibri" w:hAnsi="Calibri" w:cs="Calibri"/>
                <w:color w:val="FFFFFF" w:themeColor="background1"/>
                <w:szCs w:val="20"/>
                <w:lang w:val="en-GB"/>
              </w:rPr>
              <w:t> </w:t>
            </w:r>
          </w:p>
          <w:p w14:paraId="2145531A" w14:textId="77777777" w:rsidR="0022221A" w:rsidRPr="00572156" w:rsidRDefault="0022221A" w:rsidP="00A0523D">
            <w:pPr>
              <w:rPr>
                <w:rFonts w:ascii="Calibri" w:hAnsi="Calibri" w:cs="Calibri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16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504D" w:themeFill="accent2"/>
            <w:hideMark/>
          </w:tcPr>
          <w:p w14:paraId="7B91DBCB" w14:textId="13F93085" w:rsidR="0022221A" w:rsidRPr="00572156" w:rsidRDefault="0022221A" w:rsidP="00A0523D">
            <w:pPr>
              <w:rPr>
                <w:rFonts w:ascii="Calibri" w:hAnsi="Calibri" w:cs="Calibri"/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22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504D" w:themeFill="accent2"/>
            <w:hideMark/>
          </w:tcPr>
          <w:p w14:paraId="25A9E24D" w14:textId="77777777" w:rsidR="0022221A" w:rsidRPr="00572156" w:rsidRDefault="0022221A" w:rsidP="00A0523D">
            <w:pPr>
              <w:rPr>
                <w:rFonts w:ascii="Calibri" w:hAnsi="Calibri" w:cs="Calibri"/>
                <w:color w:val="FFFFFF" w:themeColor="background1"/>
                <w:szCs w:val="20"/>
              </w:rPr>
            </w:pPr>
            <w:r w:rsidRPr="00572156">
              <w:rPr>
                <w:rFonts w:ascii="Calibri" w:hAnsi="Calibri" w:cs="Calibri"/>
                <w:color w:val="FFFFFF" w:themeColor="background1"/>
                <w:szCs w:val="20"/>
              </w:rPr>
              <w:t>Styrke samarbejdet om ordblindeelever – kende lokal praksis på lokale kerneskoler 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504D" w:themeFill="accent2"/>
          </w:tcPr>
          <w:p w14:paraId="1925D8F0" w14:textId="77777777" w:rsidR="0022221A" w:rsidRDefault="0022221A" w:rsidP="00A23230">
            <w:pPr>
              <w:jc w:val="center"/>
              <w:rPr>
                <w:rFonts w:ascii="Calibri" w:hAnsi="Calibri" w:cs="Calibri"/>
                <w:color w:val="FFFFFF" w:themeColor="background1"/>
                <w:sz w:val="28"/>
                <w:szCs w:val="28"/>
              </w:rPr>
            </w:pPr>
          </w:p>
          <w:p w14:paraId="03D6097E" w14:textId="0426C6A0" w:rsidR="00A23230" w:rsidRPr="00A23230" w:rsidRDefault="00A23230" w:rsidP="00A23230">
            <w:pPr>
              <w:jc w:val="center"/>
              <w:rPr>
                <w:rFonts w:ascii="Calibri" w:hAnsi="Calibri" w:cs="Calibri"/>
                <w:color w:val="FFFFFF" w:themeColor="background1"/>
                <w:sz w:val="28"/>
                <w:szCs w:val="28"/>
              </w:rPr>
            </w:pPr>
          </w:p>
        </w:tc>
      </w:tr>
      <w:tr w:rsidR="0022221A" w:rsidRPr="009D7E14" w14:paraId="6D502DB0" w14:textId="48D92CA3" w:rsidTr="299FEEFA">
        <w:trPr>
          <w:trHeight w:val="300"/>
        </w:trPr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864A662" w14:textId="77777777" w:rsidR="0022221A" w:rsidRPr="003624C6" w:rsidRDefault="0022221A" w:rsidP="00A0523D">
            <w:pPr>
              <w:rPr>
                <w:rFonts w:ascii="Calibri" w:hAnsi="Calibri" w:cs="Calibri"/>
                <w:color w:val="BFBFBF" w:themeColor="background1" w:themeShade="BF"/>
                <w:szCs w:val="20"/>
              </w:rPr>
            </w:pPr>
            <w:r w:rsidRPr="003624C6">
              <w:rPr>
                <w:rFonts w:ascii="Calibri" w:hAnsi="Calibri" w:cs="Calibri"/>
                <w:color w:val="BFBFBF" w:themeColor="background1" w:themeShade="BF"/>
                <w:szCs w:val="20"/>
              </w:rPr>
              <w:t>KUI afprøver samtalemodel </w:t>
            </w:r>
          </w:p>
          <w:p w14:paraId="384FBB6B" w14:textId="77777777" w:rsidR="0022221A" w:rsidRDefault="0022221A" w:rsidP="00A0523D">
            <w:pPr>
              <w:rPr>
                <w:rFonts w:ascii="Calibri" w:hAnsi="Calibri" w:cs="Calibri"/>
                <w:color w:val="BFBFBF" w:themeColor="background1" w:themeShade="BF"/>
                <w:szCs w:val="20"/>
              </w:rPr>
            </w:pPr>
            <w:r w:rsidRPr="003624C6">
              <w:rPr>
                <w:rFonts w:ascii="Calibri" w:hAnsi="Calibri" w:cs="Calibri"/>
                <w:color w:val="BFBFBF" w:themeColor="background1" w:themeShade="BF"/>
                <w:szCs w:val="20"/>
              </w:rPr>
              <w:t>’Mit landskab’ </w:t>
            </w:r>
          </w:p>
          <w:p w14:paraId="7E93CB06" w14:textId="77777777" w:rsidR="00BB7927" w:rsidRPr="001B2AEA" w:rsidRDefault="00BB7927" w:rsidP="00BB7927">
            <w:pPr>
              <w:rPr>
                <w:rFonts w:ascii="Calibri" w:hAnsi="Calibri" w:cs="Calibri"/>
                <w:szCs w:val="20"/>
              </w:rPr>
            </w:pPr>
            <w:r w:rsidRPr="001B2AEA">
              <w:rPr>
                <w:rFonts w:ascii="Calibri" w:hAnsi="Calibri" w:cs="Calibri"/>
                <w:szCs w:val="20"/>
                <w:highlight w:val="green"/>
              </w:rPr>
              <w:t>DRØFTET 12/8 2025 i KUI-GRUPPEN</w:t>
            </w:r>
          </w:p>
          <w:p w14:paraId="127DC8FA" w14:textId="77777777" w:rsidR="00BB7927" w:rsidRPr="003624C6" w:rsidRDefault="00BB7927" w:rsidP="00A0523D">
            <w:pPr>
              <w:rPr>
                <w:rFonts w:ascii="Calibri" w:hAnsi="Calibri" w:cs="Calibri"/>
                <w:color w:val="BFBFBF" w:themeColor="background1" w:themeShade="BF"/>
                <w:szCs w:val="20"/>
              </w:rPr>
            </w:pPr>
          </w:p>
          <w:p w14:paraId="65D5D797" w14:textId="77777777" w:rsidR="0022221A" w:rsidRPr="003624C6" w:rsidRDefault="0022221A" w:rsidP="00A0523D">
            <w:pPr>
              <w:rPr>
                <w:rFonts w:ascii="Calibri" w:hAnsi="Calibri" w:cs="Calibri"/>
                <w:color w:val="BFBFBF" w:themeColor="background1" w:themeShade="BF"/>
                <w:szCs w:val="20"/>
              </w:rPr>
            </w:pPr>
            <w:r w:rsidRPr="003624C6">
              <w:rPr>
                <w:rFonts w:ascii="Calibri" w:hAnsi="Calibri" w:cs="Calibri"/>
                <w:color w:val="BFBFBF" w:themeColor="background1" w:themeShade="BF"/>
                <w:szCs w:val="20"/>
              </w:rPr>
              <w:t>  </w:t>
            </w:r>
          </w:p>
        </w:tc>
        <w:tc>
          <w:tcPr>
            <w:tcW w:w="16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7BCAA99" w14:textId="77777777" w:rsidR="0022221A" w:rsidRPr="003624C6" w:rsidRDefault="0022221A" w:rsidP="00A0523D">
            <w:pPr>
              <w:rPr>
                <w:rFonts w:ascii="Calibri" w:hAnsi="Calibri" w:cs="Calibri"/>
                <w:color w:val="BFBFBF" w:themeColor="background1" w:themeShade="BF"/>
                <w:szCs w:val="20"/>
              </w:rPr>
            </w:pPr>
            <w:r w:rsidRPr="003624C6">
              <w:rPr>
                <w:rFonts w:ascii="Calibri" w:hAnsi="Calibri" w:cs="Calibri"/>
                <w:color w:val="BFBFBF" w:themeColor="background1" w:themeShade="BF"/>
                <w:szCs w:val="20"/>
              </w:rPr>
              <w:t>Dorthea Müller </w:t>
            </w:r>
          </w:p>
          <w:p w14:paraId="7BE99B40" w14:textId="77777777" w:rsidR="0022221A" w:rsidRPr="003624C6" w:rsidRDefault="0022221A" w:rsidP="00A0523D">
            <w:pPr>
              <w:rPr>
                <w:rFonts w:ascii="Calibri" w:hAnsi="Calibri" w:cs="Calibri"/>
                <w:color w:val="BFBFBF" w:themeColor="background1" w:themeShade="BF"/>
                <w:szCs w:val="20"/>
              </w:rPr>
            </w:pPr>
            <w:r w:rsidRPr="003624C6">
              <w:rPr>
                <w:rFonts w:ascii="Calibri" w:hAnsi="Calibri" w:cs="Calibri"/>
                <w:color w:val="BFBFBF" w:themeColor="background1" w:themeShade="BF"/>
                <w:szCs w:val="20"/>
              </w:rPr>
              <w:t>Anja Poulsen Stender </w:t>
            </w:r>
          </w:p>
          <w:p w14:paraId="4BF5E720" w14:textId="77777777" w:rsidR="0022221A" w:rsidRPr="003624C6" w:rsidRDefault="0022221A" w:rsidP="00A0523D">
            <w:pPr>
              <w:rPr>
                <w:rFonts w:ascii="Calibri" w:hAnsi="Calibri" w:cs="Calibri"/>
                <w:color w:val="BFBFBF" w:themeColor="background1" w:themeShade="BF"/>
                <w:szCs w:val="20"/>
              </w:rPr>
            </w:pPr>
            <w:r w:rsidRPr="003624C6">
              <w:rPr>
                <w:rFonts w:ascii="Calibri" w:hAnsi="Calibri" w:cs="Calibri"/>
                <w:color w:val="BFBFBF" w:themeColor="background1" w:themeShade="BF"/>
                <w:szCs w:val="20"/>
              </w:rPr>
              <w:t>Titte Kalsbøl </w:t>
            </w:r>
          </w:p>
        </w:tc>
        <w:tc>
          <w:tcPr>
            <w:tcW w:w="16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3B0A0A6" w14:textId="77777777" w:rsidR="0022221A" w:rsidRPr="003624C6" w:rsidRDefault="0022221A" w:rsidP="00A0523D">
            <w:pPr>
              <w:rPr>
                <w:rFonts w:ascii="Calibri" w:hAnsi="Calibri" w:cs="Calibri"/>
                <w:color w:val="BFBFBF" w:themeColor="background1" w:themeShade="BF"/>
                <w:szCs w:val="20"/>
              </w:rPr>
            </w:pPr>
            <w:proofErr w:type="spellStart"/>
            <w:r w:rsidRPr="003624C6">
              <w:rPr>
                <w:rFonts w:ascii="Calibri" w:hAnsi="Calibri" w:cs="Calibri"/>
                <w:color w:val="BFBFBF" w:themeColor="background1" w:themeShade="BF"/>
                <w:szCs w:val="20"/>
                <w:lang w:val="en-US"/>
              </w:rPr>
              <w:t>Elever</w:t>
            </w:r>
            <w:proofErr w:type="spellEnd"/>
            <w:r w:rsidRPr="003624C6">
              <w:rPr>
                <w:rFonts w:ascii="Calibri" w:hAnsi="Calibri" w:cs="Calibri"/>
                <w:color w:val="BFBFBF" w:themeColor="background1" w:themeShade="BF"/>
                <w:szCs w:val="20"/>
                <w:lang w:val="en-US"/>
              </w:rPr>
              <w:t xml:space="preserve"> 7-10. </w:t>
            </w:r>
            <w:proofErr w:type="spellStart"/>
            <w:r w:rsidRPr="003624C6">
              <w:rPr>
                <w:rFonts w:ascii="Calibri" w:hAnsi="Calibri" w:cs="Calibri"/>
                <w:color w:val="BFBFBF" w:themeColor="background1" w:themeShade="BF"/>
                <w:szCs w:val="20"/>
                <w:lang w:val="en-US"/>
              </w:rPr>
              <w:t>klasse</w:t>
            </w:r>
            <w:proofErr w:type="spellEnd"/>
            <w:r w:rsidRPr="003624C6">
              <w:rPr>
                <w:rFonts w:ascii="Calibri" w:hAnsi="Calibri" w:cs="Calibri"/>
                <w:color w:val="BFBFBF" w:themeColor="background1" w:themeShade="BF"/>
                <w:szCs w:val="20"/>
              </w:rPr>
              <w:t> </w:t>
            </w:r>
          </w:p>
        </w:tc>
        <w:tc>
          <w:tcPr>
            <w:tcW w:w="22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1588706" w14:textId="77777777" w:rsidR="0022221A" w:rsidRDefault="0022221A" w:rsidP="00A0523D">
            <w:pPr>
              <w:rPr>
                <w:rFonts w:ascii="Calibri" w:hAnsi="Calibri" w:cs="Calibri"/>
                <w:color w:val="BFBFBF" w:themeColor="background1" w:themeShade="BF"/>
                <w:szCs w:val="20"/>
              </w:rPr>
            </w:pPr>
            <w:r w:rsidRPr="003624C6">
              <w:rPr>
                <w:rFonts w:ascii="Calibri" w:hAnsi="Calibri" w:cs="Calibri"/>
                <w:color w:val="BFBFBF" w:themeColor="background1" w:themeShade="BF"/>
                <w:szCs w:val="20"/>
              </w:rPr>
              <w:t xml:space="preserve">Vejledningssamtale – udforske </w:t>
            </w:r>
            <w:proofErr w:type="spellStart"/>
            <w:r w:rsidRPr="003624C6">
              <w:rPr>
                <w:rFonts w:ascii="Calibri" w:hAnsi="Calibri" w:cs="Calibri"/>
                <w:color w:val="BFBFBF" w:themeColor="background1" w:themeShade="BF"/>
                <w:szCs w:val="20"/>
              </w:rPr>
              <w:t>leverum</w:t>
            </w:r>
            <w:proofErr w:type="spellEnd"/>
            <w:r w:rsidRPr="003624C6">
              <w:rPr>
                <w:rFonts w:ascii="Calibri" w:hAnsi="Calibri" w:cs="Calibri"/>
                <w:color w:val="BFBFBF" w:themeColor="background1" w:themeShade="BF"/>
                <w:szCs w:val="20"/>
              </w:rPr>
              <w:t>. Kortlægning af hvordan ordblindhed indvirker i den unges forskellige livsarenaer. </w:t>
            </w:r>
          </w:p>
          <w:p w14:paraId="29679FCB" w14:textId="77777777" w:rsidR="0022221A" w:rsidRDefault="0022221A" w:rsidP="00A0523D">
            <w:pPr>
              <w:rPr>
                <w:rFonts w:ascii="Calibri" w:hAnsi="Calibri" w:cs="Calibri"/>
                <w:color w:val="BFBFBF" w:themeColor="background1" w:themeShade="BF"/>
                <w:szCs w:val="20"/>
              </w:rPr>
            </w:pPr>
          </w:p>
          <w:p w14:paraId="1A0FDAF8" w14:textId="77777777" w:rsidR="0022221A" w:rsidRPr="003624C6" w:rsidRDefault="0022221A" w:rsidP="00A0523D">
            <w:pPr>
              <w:rPr>
                <w:rFonts w:ascii="Calibri" w:hAnsi="Calibri" w:cs="Calibri"/>
                <w:color w:val="BFBFBF" w:themeColor="background1" w:themeShade="BF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923D35" w14:textId="77777777" w:rsidR="0022221A" w:rsidRPr="00A23230" w:rsidRDefault="0022221A" w:rsidP="00A23230">
            <w:pPr>
              <w:jc w:val="center"/>
              <w:rPr>
                <w:rFonts w:ascii="Calibri" w:hAnsi="Calibri" w:cs="Calibri"/>
                <w:color w:val="BFBFBF" w:themeColor="background1" w:themeShade="BF"/>
                <w:sz w:val="28"/>
                <w:szCs w:val="28"/>
              </w:rPr>
            </w:pPr>
          </w:p>
        </w:tc>
      </w:tr>
      <w:tr w:rsidR="0022221A" w:rsidRPr="009D7E14" w14:paraId="33BAA78F" w14:textId="0EB50B10" w:rsidTr="299FEEFA">
        <w:trPr>
          <w:trHeight w:val="300"/>
        </w:trPr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  <w:hideMark/>
          </w:tcPr>
          <w:p w14:paraId="37F5B1B9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LÆS ungdomsuddannelser udvikler et overleveringdokument </w:t>
            </w:r>
          </w:p>
        </w:tc>
        <w:tc>
          <w:tcPr>
            <w:tcW w:w="16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  <w:hideMark/>
          </w:tcPr>
          <w:p w14:paraId="11B06524" w14:textId="635C863B" w:rsidR="006F399B" w:rsidRPr="006F399B" w:rsidRDefault="006F399B" w:rsidP="006F399B">
            <w:pPr>
              <w:rPr>
                <w:rFonts w:ascii="Calibri" w:hAnsi="Calibri" w:cs="Calibri"/>
                <w:szCs w:val="20"/>
                <w:highlight w:val="yellow"/>
              </w:rPr>
            </w:pPr>
            <w:r w:rsidRPr="000F307C">
              <w:rPr>
                <w:rFonts w:ascii="Calibri" w:hAnsi="Calibri" w:cs="Calibri"/>
                <w:szCs w:val="20"/>
              </w:rPr>
              <w:t>Lise Hansen, Bodil Høg og Anne Rikke Schnack</w:t>
            </w:r>
            <w:r>
              <w:rPr>
                <w:rFonts w:ascii="Calibri" w:hAnsi="Calibri" w:cs="Calibri"/>
                <w:szCs w:val="20"/>
                <w:highlight w:val="yellow"/>
              </w:rPr>
              <w:t>???</w:t>
            </w:r>
          </w:p>
          <w:p w14:paraId="67AFD88D" w14:textId="3724C7FB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6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  <w:hideMark/>
          </w:tcPr>
          <w:p w14:paraId="60138AF6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 </w:t>
            </w:r>
            <w:r w:rsidRPr="009D7E14">
              <w:rPr>
                <w:rFonts w:ascii="Calibri" w:hAnsi="Calibri" w:cs="Calibri"/>
                <w:szCs w:val="20"/>
                <w:highlight w:val="yellow"/>
              </w:rPr>
              <w:t>Deltagere?</w:t>
            </w:r>
          </w:p>
        </w:tc>
        <w:tc>
          <w:tcPr>
            <w:tcW w:w="22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  <w:hideMark/>
          </w:tcPr>
          <w:p w14:paraId="009BE3BF" w14:textId="77777777" w:rsidR="0022221A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Udvikling af overleveringsdokument med relevante punkter til opstart på ungdomsuddannelse. </w:t>
            </w:r>
          </w:p>
          <w:p w14:paraId="083A46CA" w14:textId="77777777" w:rsidR="0022221A" w:rsidRDefault="0022221A" w:rsidP="00A0523D">
            <w:pPr>
              <w:rPr>
                <w:rFonts w:ascii="Calibri" w:hAnsi="Calibri" w:cs="Calibri"/>
                <w:szCs w:val="20"/>
              </w:rPr>
            </w:pPr>
          </w:p>
          <w:p w14:paraId="68C6F53A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</w:tcPr>
          <w:p w14:paraId="43B38776" w14:textId="77777777" w:rsidR="0022221A" w:rsidRDefault="0022221A" w:rsidP="00A2323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2761058" w14:textId="57B1D3F9" w:rsidR="00DA1305" w:rsidRPr="00A23230" w:rsidRDefault="00DA1305" w:rsidP="00A2323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2221A" w:rsidRPr="009D7E14" w14:paraId="5C930830" w14:textId="54DA4F8D" w:rsidTr="299FEEFA">
        <w:trPr>
          <w:trHeight w:val="300"/>
        </w:trPr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DA00"/>
            <w:hideMark/>
          </w:tcPr>
          <w:p w14:paraId="085080DC" w14:textId="77777777" w:rsidR="0022221A" w:rsidRPr="004B6F41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Afholder ordblinde- velkomstmøde </w:t>
            </w:r>
          </w:p>
          <w:p w14:paraId="12A97956" w14:textId="77777777" w:rsidR="0022221A" w:rsidRPr="004B6F41" w:rsidRDefault="0022221A" w:rsidP="00A0523D">
            <w:pPr>
              <w:rPr>
                <w:rFonts w:ascii="Calibri" w:hAnsi="Calibri" w:cs="Calibri"/>
                <w:szCs w:val="20"/>
              </w:rPr>
            </w:pPr>
          </w:p>
          <w:p w14:paraId="1ABAEB99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6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DA00"/>
            <w:hideMark/>
          </w:tcPr>
          <w:p w14:paraId="1D69B081" w14:textId="77777777" w:rsidR="0022221A" w:rsidRPr="004B6F41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 xml:space="preserve">Anne Rikke Schnack </w:t>
            </w:r>
          </w:p>
          <w:p w14:paraId="0FED0D79" w14:textId="2FBB99FB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 xml:space="preserve">(STX) </w:t>
            </w:r>
            <w:proofErr w:type="spellStart"/>
            <w:r w:rsidRPr="003624C6">
              <w:rPr>
                <w:rFonts w:ascii="Calibri" w:hAnsi="Calibri" w:cs="Calibri"/>
                <w:szCs w:val="20"/>
              </w:rPr>
              <w:t>Falko</w:t>
            </w:r>
            <w:proofErr w:type="spellEnd"/>
            <w:r w:rsidRPr="003624C6">
              <w:rPr>
                <w:rFonts w:ascii="Calibri" w:hAnsi="Calibri" w:cs="Calibri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DA00"/>
            <w:hideMark/>
          </w:tcPr>
          <w:p w14:paraId="142A99FA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Nye 1. g elever </w:t>
            </w:r>
          </w:p>
        </w:tc>
        <w:tc>
          <w:tcPr>
            <w:tcW w:w="22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DA00"/>
            <w:hideMark/>
          </w:tcPr>
          <w:p w14:paraId="4161B615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Sikre god opstart (LST mv.) 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DA00"/>
          </w:tcPr>
          <w:p w14:paraId="702DF4E5" w14:textId="77777777" w:rsidR="0022221A" w:rsidRDefault="0022221A" w:rsidP="00A2323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1C007DE2" w14:textId="5C1DD57E" w:rsidR="00D51A43" w:rsidRDefault="00D51A43" w:rsidP="00A2323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62ABBFF" w14:textId="2E18E510" w:rsidR="00D51A43" w:rsidRPr="00A23230" w:rsidRDefault="00D51A43" w:rsidP="00A2323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2221A" w:rsidRPr="009D7E14" w14:paraId="495023AB" w14:textId="79A167A0" w:rsidTr="299FEEFA">
        <w:trPr>
          <w:trHeight w:val="300"/>
        </w:trPr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  <w:hideMark/>
          </w:tcPr>
          <w:p w14:paraId="06E408CA" w14:textId="77777777" w:rsidR="0022221A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 xml:space="preserve">Indsigter fra LÆS grundskole og KUI lægges ind i overleveringsdokument </w:t>
            </w:r>
            <w:r w:rsidRPr="003624C6">
              <w:rPr>
                <w:rFonts w:ascii="Calibri" w:hAnsi="Calibri" w:cs="Calibri"/>
                <w:szCs w:val="20"/>
              </w:rPr>
              <w:lastRenderedPageBreak/>
              <w:t>og kvalificeres af LÆS ungdomsuddannelser </w:t>
            </w:r>
          </w:p>
          <w:p w14:paraId="085747F0" w14:textId="77777777" w:rsidR="0064679A" w:rsidRPr="001B2AEA" w:rsidRDefault="0064679A" w:rsidP="0064679A">
            <w:pPr>
              <w:rPr>
                <w:rFonts w:ascii="Calibri" w:hAnsi="Calibri" w:cs="Calibri"/>
                <w:szCs w:val="20"/>
              </w:rPr>
            </w:pPr>
            <w:r w:rsidRPr="001B2AEA">
              <w:rPr>
                <w:rFonts w:ascii="Calibri" w:hAnsi="Calibri" w:cs="Calibri"/>
                <w:szCs w:val="20"/>
                <w:highlight w:val="green"/>
              </w:rPr>
              <w:t>DRØFTET 12/8 2025 i KUI-GRUPPEN</w:t>
            </w:r>
          </w:p>
          <w:p w14:paraId="55FDE56C" w14:textId="77777777" w:rsidR="0064679A" w:rsidRDefault="0064679A" w:rsidP="00A0523D">
            <w:pPr>
              <w:rPr>
                <w:rFonts w:ascii="Calibri" w:hAnsi="Calibri" w:cs="Calibri"/>
                <w:szCs w:val="20"/>
              </w:rPr>
            </w:pPr>
          </w:p>
          <w:p w14:paraId="38C6AE59" w14:textId="77777777" w:rsidR="0022221A" w:rsidRDefault="0022221A" w:rsidP="00A0523D">
            <w:pPr>
              <w:rPr>
                <w:rFonts w:ascii="Calibri" w:hAnsi="Calibri" w:cs="Calibri"/>
                <w:szCs w:val="20"/>
              </w:rPr>
            </w:pPr>
          </w:p>
          <w:p w14:paraId="0FADFAFF" w14:textId="0100BBCA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6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  <w:hideMark/>
          </w:tcPr>
          <w:p w14:paraId="2082CF26" w14:textId="4CC0F994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lastRenderedPageBreak/>
              <w:t> </w:t>
            </w:r>
            <w:r w:rsidRPr="009D7E14">
              <w:rPr>
                <w:rFonts w:ascii="Calibri" w:hAnsi="Calibri" w:cs="Calibri"/>
                <w:szCs w:val="20"/>
                <w:highlight w:val="yellow"/>
              </w:rPr>
              <w:t>Navne?</w:t>
            </w:r>
          </w:p>
        </w:tc>
        <w:tc>
          <w:tcPr>
            <w:tcW w:w="16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  <w:hideMark/>
          </w:tcPr>
          <w:p w14:paraId="5551955B" w14:textId="44D46963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 </w:t>
            </w:r>
            <w:r w:rsidRPr="009D7E14">
              <w:rPr>
                <w:rFonts w:ascii="Calibri" w:hAnsi="Calibri" w:cs="Calibri"/>
                <w:szCs w:val="20"/>
                <w:highlight w:val="yellow"/>
              </w:rPr>
              <w:t>Deltagere?</w:t>
            </w:r>
          </w:p>
        </w:tc>
        <w:tc>
          <w:tcPr>
            <w:tcW w:w="22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  <w:hideMark/>
          </w:tcPr>
          <w:p w14:paraId="35DBB8DF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Overlevering til ungdomsuddannelsers læsevejledere/SPS-koordinatorer. 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</w:tcPr>
          <w:p w14:paraId="459B9456" w14:textId="77777777" w:rsidR="0022221A" w:rsidRDefault="0022221A" w:rsidP="00A2323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40115465" w14:textId="7F941B09" w:rsidR="00DA1305" w:rsidRPr="00A23230" w:rsidRDefault="00DA1305" w:rsidP="00A2323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2221A" w:rsidRPr="003624C6" w14:paraId="06B5CA18" w14:textId="26D1724F" w:rsidTr="299FEEFA">
        <w:trPr>
          <w:trHeight w:val="300"/>
        </w:trPr>
        <w:tc>
          <w:tcPr>
            <w:tcW w:w="743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2753D1A" w14:textId="77777777" w:rsidR="0022221A" w:rsidRPr="003624C6" w:rsidRDefault="0022221A" w:rsidP="00C31E80">
            <w:pPr>
              <w:rPr>
                <w:b/>
                <w:bCs/>
              </w:rPr>
            </w:pPr>
            <w:r w:rsidRPr="003624C6">
              <w:rPr>
                <w:b/>
                <w:bCs/>
              </w:rPr>
              <w:t>Aalborg – afprøvninger i efterår 2025 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1B0316" w14:textId="77777777" w:rsidR="0022221A" w:rsidRPr="00A23230" w:rsidRDefault="0022221A" w:rsidP="00A2323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2221A" w:rsidRPr="009D7E14" w14:paraId="1BFC494B" w14:textId="4EE080D4" w:rsidTr="299FEEFA">
        <w:trPr>
          <w:trHeight w:val="300"/>
        </w:trPr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7169E50" w14:textId="267502CE" w:rsidR="0022221A" w:rsidRPr="003624C6" w:rsidRDefault="0022221A" w:rsidP="00C31E80">
            <w:pPr>
              <w:rPr>
                <w:b/>
                <w:bCs/>
              </w:rPr>
            </w:pPr>
            <w:r w:rsidRPr="003624C6">
              <w:rPr>
                <w:b/>
                <w:bCs/>
              </w:rPr>
              <w:t>Aktivitet </w:t>
            </w:r>
          </w:p>
        </w:tc>
        <w:tc>
          <w:tcPr>
            <w:tcW w:w="163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9C42142" w14:textId="77777777" w:rsidR="0022221A" w:rsidRPr="003624C6" w:rsidRDefault="0022221A" w:rsidP="00C31E80">
            <w:pPr>
              <w:rPr>
                <w:b/>
                <w:bCs/>
              </w:rPr>
            </w:pPr>
            <w:r w:rsidRPr="003624C6">
              <w:rPr>
                <w:b/>
                <w:bCs/>
              </w:rPr>
              <w:t>Deltagere professionelle </w:t>
            </w:r>
          </w:p>
        </w:tc>
        <w:tc>
          <w:tcPr>
            <w:tcW w:w="1616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8161C96" w14:textId="77777777" w:rsidR="0022221A" w:rsidRDefault="0022221A" w:rsidP="00C31E80">
            <w:pPr>
              <w:rPr>
                <w:b/>
                <w:bCs/>
              </w:rPr>
            </w:pPr>
          </w:p>
          <w:p w14:paraId="652A11A7" w14:textId="77777777" w:rsidR="0022221A" w:rsidRDefault="0022221A" w:rsidP="00C31E80">
            <w:pPr>
              <w:rPr>
                <w:b/>
                <w:bCs/>
              </w:rPr>
            </w:pPr>
            <w:r w:rsidRPr="003624C6">
              <w:rPr>
                <w:b/>
                <w:bCs/>
              </w:rPr>
              <w:t>Deltagere elever (klassetrin/alder)</w:t>
            </w:r>
          </w:p>
          <w:p w14:paraId="443C8B50" w14:textId="73537E88" w:rsidR="0022221A" w:rsidRPr="003624C6" w:rsidRDefault="0022221A" w:rsidP="00C31E80">
            <w:pPr>
              <w:rPr>
                <w:b/>
                <w:bCs/>
              </w:rPr>
            </w:pPr>
            <w:r w:rsidRPr="003624C6">
              <w:rPr>
                <w:b/>
                <w:bCs/>
              </w:rPr>
              <w:t> </w:t>
            </w:r>
          </w:p>
        </w:tc>
        <w:tc>
          <w:tcPr>
            <w:tcW w:w="2233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F1EA958" w14:textId="712A181D" w:rsidR="0022221A" w:rsidRPr="00C31E80" w:rsidRDefault="0022221A" w:rsidP="00C31E80">
            <w:pPr>
              <w:rPr>
                <w:b/>
                <w:bCs/>
              </w:rPr>
            </w:pPr>
            <w:r w:rsidRPr="003624C6">
              <w:rPr>
                <w:b/>
                <w:bCs/>
              </w:rPr>
              <w:t>Formål med aktiviteten </w:t>
            </w:r>
          </w:p>
          <w:p w14:paraId="61B94797" w14:textId="77777777" w:rsidR="0022221A" w:rsidRPr="003624C6" w:rsidRDefault="0022221A" w:rsidP="00C31E80">
            <w:pPr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BB2CDF" w14:textId="77777777" w:rsidR="0022221A" w:rsidRPr="00A23230" w:rsidRDefault="0022221A" w:rsidP="00A2323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2221A" w:rsidRPr="009D7E14" w14:paraId="195AB373" w14:textId="0E2F83CC" w:rsidTr="299FEEFA">
        <w:trPr>
          <w:trHeight w:val="300"/>
        </w:trPr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0EA00"/>
            <w:hideMark/>
          </w:tcPr>
          <w:p w14:paraId="3F6DD5F1" w14:textId="77777777" w:rsidR="0022221A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 xml:space="preserve">Udfyldning af </w:t>
            </w:r>
            <w:r w:rsidRPr="00500805">
              <w:rPr>
                <w:rFonts w:ascii="Calibri" w:hAnsi="Calibri" w:cs="Calibri"/>
                <w:szCs w:val="20"/>
                <w:shd w:val="clear" w:color="auto" w:fill="DBE5F1" w:themeFill="accent1" w:themeFillTint="33"/>
              </w:rPr>
              <w:t>overleveringsark</w:t>
            </w:r>
            <w:r w:rsidRPr="003624C6">
              <w:rPr>
                <w:rFonts w:ascii="Calibri" w:hAnsi="Calibri" w:cs="Calibri"/>
                <w:szCs w:val="20"/>
              </w:rPr>
              <w:t xml:space="preserve"> og </w:t>
            </w:r>
            <w:r w:rsidRPr="00572156">
              <w:rPr>
                <w:rFonts w:ascii="Calibri" w:hAnsi="Calibri" w:cs="Calibri"/>
                <w:szCs w:val="20"/>
                <w:shd w:val="clear" w:color="auto" w:fill="F0EA00"/>
              </w:rPr>
              <w:t>samtaleark</w:t>
            </w:r>
            <w:r w:rsidRPr="003624C6">
              <w:rPr>
                <w:rFonts w:ascii="Calibri" w:hAnsi="Calibri" w:cs="Calibri"/>
                <w:szCs w:val="20"/>
              </w:rPr>
              <w:t xml:space="preserve"> udviklet af Læs-gruppen </w:t>
            </w:r>
          </w:p>
          <w:p w14:paraId="73B544C1" w14:textId="77777777" w:rsidR="002729EC" w:rsidRPr="001B2AEA" w:rsidRDefault="002729EC" w:rsidP="002729EC">
            <w:pPr>
              <w:rPr>
                <w:rFonts w:ascii="Calibri" w:hAnsi="Calibri" w:cs="Calibri"/>
                <w:szCs w:val="20"/>
              </w:rPr>
            </w:pPr>
            <w:r w:rsidRPr="001B2AEA">
              <w:rPr>
                <w:rFonts w:ascii="Calibri" w:hAnsi="Calibri" w:cs="Calibri"/>
                <w:szCs w:val="20"/>
                <w:highlight w:val="green"/>
              </w:rPr>
              <w:t>DRØFTET 12/8 2025 i KUI-GRUPPEN</w:t>
            </w:r>
          </w:p>
          <w:p w14:paraId="38948921" w14:textId="77777777" w:rsidR="002729EC" w:rsidRPr="003624C6" w:rsidRDefault="002729EC" w:rsidP="00A0523D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6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0EA00"/>
            <w:hideMark/>
          </w:tcPr>
          <w:p w14:paraId="355D8A62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Eva Svanborg Sofiendalskolen </w:t>
            </w:r>
          </w:p>
          <w:p w14:paraId="6092B1CF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Afgivende skole </w:t>
            </w:r>
          </w:p>
          <w:p w14:paraId="76BC34BA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Line Lund Rasmussen </w:t>
            </w:r>
          </w:p>
          <w:p w14:paraId="687F566F" w14:textId="77777777" w:rsidR="0022221A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KUI-vejleder </w:t>
            </w:r>
          </w:p>
          <w:p w14:paraId="7925CBE5" w14:textId="77777777" w:rsidR="0022221A" w:rsidRDefault="0022221A" w:rsidP="00A0523D">
            <w:pPr>
              <w:rPr>
                <w:rFonts w:ascii="Calibri" w:hAnsi="Calibri" w:cs="Calibri"/>
                <w:szCs w:val="20"/>
              </w:rPr>
            </w:pPr>
          </w:p>
          <w:p w14:paraId="2D3FBE4E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6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0EA00"/>
            <w:hideMark/>
          </w:tcPr>
          <w:p w14:paraId="01747E32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Minimum 4 elever fra 9. klasse </w:t>
            </w:r>
          </w:p>
        </w:tc>
        <w:tc>
          <w:tcPr>
            <w:tcW w:w="22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0EA00"/>
            <w:hideMark/>
          </w:tcPr>
          <w:p w14:paraId="6D19FF0E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Videreformidling af vigtig viden fra grundskolen til kommende uddannelsessted – 10. klasse og Tech College 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0EA00"/>
          </w:tcPr>
          <w:p w14:paraId="0E4565EF" w14:textId="77777777" w:rsidR="0022221A" w:rsidRDefault="0022221A" w:rsidP="00A2323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4FDFEE7E" w14:textId="6FDE276C" w:rsidR="00A401DD" w:rsidRPr="00A23230" w:rsidRDefault="00A401DD" w:rsidP="00A2323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2221A" w:rsidRPr="009D7E14" w14:paraId="612E2CBF" w14:textId="35C29AFE" w:rsidTr="299FEEFA">
        <w:trPr>
          <w:trHeight w:val="300"/>
        </w:trPr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  <w:hideMark/>
          </w:tcPr>
          <w:p w14:paraId="7BB86631" w14:textId="77777777" w:rsidR="0022221A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Modtagelse af overleveringsark på kommende uddannelsessted </w:t>
            </w:r>
          </w:p>
          <w:p w14:paraId="32E50697" w14:textId="77777777" w:rsidR="0022221A" w:rsidRDefault="0022221A" w:rsidP="00A0523D">
            <w:pPr>
              <w:rPr>
                <w:rFonts w:ascii="Calibri" w:hAnsi="Calibri" w:cs="Calibri"/>
                <w:szCs w:val="20"/>
              </w:rPr>
            </w:pPr>
          </w:p>
          <w:p w14:paraId="47A30F6E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6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  <w:hideMark/>
          </w:tcPr>
          <w:p w14:paraId="10DA0A34" w14:textId="2D8FCD42" w:rsidR="0022221A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 xml:space="preserve">Emma Tech College + SPS-vejleder </w:t>
            </w:r>
            <w:r>
              <w:rPr>
                <w:rFonts w:ascii="Calibri" w:hAnsi="Calibri" w:cs="Calibri"/>
                <w:szCs w:val="20"/>
              </w:rPr>
              <w:t xml:space="preserve">i </w:t>
            </w:r>
            <w:r w:rsidRPr="003624C6">
              <w:rPr>
                <w:rFonts w:ascii="Calibri" w:hAnsi="Calibri" w:cs="Calibri"/>
                <w:szCs w:val="20"/>
              </w:rPr>
              <w:t>den afdeling hvor eleverne skal gå </w:t>
            </w:r>
          </w:p>
          <w:p w14:paraId="5593C1D5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6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  <w:hideMark/>
          </w:tcPr>
          <w:p w14:paraId="207FDE2D" w14:textId="6EE9A7A3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To</w:t>
            </w:r>
            <w:r w:rsidRPr="003624C6">
              <w:rPr>
                <w:rFonts w:ascii="Calibri" w:hAnsi="Calibri" w:cs="Calibri"/>
                <w:szCs w:val="20"/>
              </w:rPr>
              <w:t xml:space="preserve"> 9.</w:t>
            </w:r>
            <w:r>
              <w:rPr>
                <w:rFonts w:ascii="Calibri" w:hAnsi="Calibri" w:cs="Calibri"/>
                <w:szCs w:val="20"/>
              </w:rPr>
              <w:t>-</w:t>
            </w:r>
            <w:r w:rsidRPr="003624C6">
              <w:rPr>
                <w:rFonts w:ascii="Calibri" w:hAnsi="Calibri" w:cs="Calibri"/>
                <w:szCs w:val="20"/>
              </w:rPr>
              <w:t>klasses elever fra Sofiendalskolen </w:t>
            </w:r>
          </w:p>
        </w:tc>
        <w:tc>
          <w:tcPr>
            <w:tcW w:w="22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  <w:hideMark/>
          </w:tcPr>
          <w:p w14:paraId="647B16FF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Undersøge hvordan overleveringsarket tages imod på kommende uddannelsessted 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</w:tcPr>
          <w:p w14:paraId="03829FE9" w14:textId="77777777" w:rsidR="0022221A" w:rsidRDefault="0022221A" w:rsidP="00A2323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5C0D05A" w14:textId="389B3D84" w:rsidR="00D9014E" w:rsidRPr="00A23230" w:rsidRDefault="00D9014E" w:rsidP="00A2323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2221A" w:rsidRPr="009D7E14" w14:paraId="609832F9" w14:textId="61020055" w:rsidTr="299FEEFA">
        <w:trPr>
          <w:trHeight w:val="300"/>
        </w:trPr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  <w:hideMark/>
          </w:tcPr>
          <w:p w14:paraId="299D67C0" w14:textId="77777777" w:rsidR="0022221A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Udfyldning af overleveringsark </w:t>
            </w:r>
          </w:p>
          <w:p w14:paraId="562436DE" w14:textId="77777777" w:rsidR="0022221A" w:rsidRDefault="0022221A" w:rsidP="00A0523D">
            <w:pPr>
              <w:rPr>
                <w:rFonts w:ascii="Calibri" w:hAnsi="Calibri" w:cs="Calibri"/>
                <w:szCs w:val="20"/>
              </w:rPr>
            </w:pPr>
          </w:p>
          <w:p w14:paraId="0F36D0B7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6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  <w:hideMark/>
          </w:tcPr>
          <w:p w14:paraId="44F1A817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  <w:lang w:val="en-US"/>
              </w:rPr>
              <w:t>Claus Dissing</w:t>
            </w:r>
            <w:r w:rsidRPr="003624C6">
              <w:rPr>
                <w:rFonts w:ascii="Calibri" w:hAnsi="Calibri" w:cs="Calibri"/>
                <w:szCs w:val="20"/>
              </w:rPr>
              <w:t> </w:t>
            </w:r>
          </w:p>
          <w:p w14:paraId="05CA4942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  <w:lang w:val="en-US"/>
              </w:rPr>
              <w:t>EUD10</w:t>
            </w:r>
            <w:r w:rsidRPr="003624C6">
              <w:rPr>
                <w:rFonts w:ascii="Calibri" w:hAnsi="Calibri" w:cs="Calibri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  <w:hideMark/>
          </w:tcPr>
          <w:p w14:paraId="3C6926B8" w14:textId="4603978A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 </w:t>
            </w:r>
            <w:r w:rsidRPr="009D7E14">
              <w:rPr>
                <w:rFonts w:ascii="Calibri" w:hAnsi="Calibri" w:cs="Calibri"/>
                <w:szCs w:val="20"/>
                <w:highlight w:val="yellow"/>
              </w:rPr>
              <w:t>Deltagere?</w:t>
            </w:r>
          </w:p>
        </w:tc>
        <w:tc>
          <w:tcPr>
            <w:tcW w:w="22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  <w:hideMark/>
          </w:tcPr>
          <w:p w14:paraId="28FF2E19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Indhente relevant viden om en kommende elev 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</w:tcPr>
          <w:p w14:paraId="77C7514F" w14:textId="77777777" w:rsidR="0022221A" w:rsidRDefault="0022221A" w:rsidP="00A2323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2F5EFB55" w14:textId="3693BE5B" w:rsidR="00D9014E" w:rsidRDefault="00D9014E" w:rsidP="00A2323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24D39871" w14:textId="34873EF5" w:rsidR="00D9014E" w:rsidRPr="00A23230" w:rsidRDefault="00D9014E" w:rsidP="00A2323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2221A" w:rsidRPr="009D7E14" w14:paraId="0478ED93" w14:textId="019221DD" w:rsidTr="299FEEFA">
        <w:trPr>
          <w:trHeight w:val="300"/>
        </w:trPr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  <w:hideMark/>
          </w:tcPr>
          <w:p w14:paraId="5DBCFFB8" w14:textId="77777777" w:rsidR="0022221A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Udfyldning af overleveringsark </w:t>
            </w:r>
          </w:p>
          <w:p w14:paraId="7CD74B1D" w14:textId="77777777" w:rsidR="0022221A" w:rsidRDefault="0022221A" w:rsidP="00A0523D">
            <w:pPr>
              <w:rPr>
                <w:rFonts w:ascii="Calibri" w:hAnsi="Calibri" w:cs="Calibri"/>
                <w:szCs w:val="20"/>
              </w:rPr>
            </w:pPr>
          </w:p>
          <w:p w14:paraId="49E855A5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6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  <w:hideMark/>
          </w:tcPr>
          <w:p w14:paraId="712A76F3" w14:textId="2D9A9E6E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Lone Fiil</w:t>
            </w:r>
            <w:r>
              <w:rPr>
                <w:rFonts w:ascii="Calibri" w:hAnsi="Calibri" w:cs="Calibri"/>
                <w:szCs w:val="20"/>
              </w:rPr>
              <w:t>,</w:t>
            </w:r>
            <w:r w:rsidRPr="003624C6">
              <w:rPr>
                <w:rFonts w:ascii="Calibri" w:hAnsi="Calibri" w:cs="Calibri"/>
                <w:szCs w:val="20"/>
              </w:rPr>
              <w:t xml:space="preserve"> FGU </w:t>
            </w:r>
          </w:p>
          <w:p w14:paraId="05224A95" w14:textId="23DCD769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(</w:t>
            </w:r>
            <w:r w:rsidRPr="003624C6">
              <w:rPr>
                <w:rFonts w:ascii="Calibri" w:hAnsi="Calibri" w:cs="Calibri"/>
                <w:szCs w:val="20"/>
              </w:rPr>
              <w:t>Modtagende skole</w:t>
            </w:r>
            <w:r>
              <w:rPr>
                <w:rFonts w:ascii="Calibri" w:hAnsi="Calibri" w:cs="Calibri"/>
                <w:szCs w:val="20"/>
              </w:rPr>
              <w:t>)</w:t>
            </w:r>
            <w:r w:rsidRPr="003624C6">
              <w:rPr>
                <w:rFonts w:ascii="Calibri" w:hAnsi="Calibri" w:cs="Calibri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  <w:hideMark/>
          </w:tcPr>
          <w:p w14:paraId="0F93E4D0" w14:textId="3849810B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 </w:t>
            </w:r>
            <w:r w:rsidRPr="009D7E14">
              <w:rPr>
                <w:rFonts w:ascii="Calibri" w:hAnsi="Calibri" w:cs="Calibri"/>
                <w:szCs w:val="20"/>
                <w:highlight w:val="yellow"/>
              </w:rPr>
              <w:t>Deltagere?</w:t>
            </w:r>
          </w:p>
        </w:tc>
        <w:tc>
          <w:tcPr>
            <w:tcW w:w="22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  <w:hideMark/>
          </w:tcPr>
          <w:p w14:paraId="37BDB942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Indhente relevant viden om en kommende elev 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</w:tcPr>
          <w:p w14:paraId="55497923" w14:textId="77777777" w:rsidR="0022221A" w:rsidRDefault="0022221A" w:rsidP="00D9014E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7A873395" w14:textId="5CFA74E2" w:rsidR="00D9014E" w:rsidRDefault="00D9014E" w:rsidP="00A2323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E29BC67" w14:textId="7EB90D67" w:rsidR="00D9014E" w:rsidRPr="00A23230" w:rsidRDefault="00D9014E" w:rsidP="00A2323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2221A" w:rsidRPr="009D7E14" w14:paraId="6BD7E3C9" w14:textId="3EEEA7F2" w:rsidTr="299FEEFA">
        <w:trPr>
          <w:trHeight w:val="300"/>
        </w:trPr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  <w:hideMark/>
          </w:tcPr>
          <w:p w14:paraId="518BDF38" w14:textId="77777777" w:rsidR="0022221A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 xml:space="preserve">Udfyldning af overleveringsark </w:t>
            </w:r>
          </w:p>
          <w:p w14:paraId="6081C4D3" w14:textId="0A614B21" w:rsidR="0022221A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+ egen tjekliste </w:t>
            </w:r>
          </w:p>
          <w:p w14:paraId="44DED4F6" w14:textId="77777777" w:rsidR="0022221A" w:rsidRDefault="0022221A" w:rsidP="00A0523D">
            <w:pPr>
              <w:rPr>
                <w:rFonts w:ascii="Calibri" w:hAnsi="Calibri" w:cs="Calibri"/>
                <w:szCs w:val="20"/>
              </w:rPr>
            </w:pPr>
          </w:p>
          <w:p w14:paraId="2E3ED6A7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6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  <w:hideMark/>
          </w:tcPr>
          <w:p w14:paraId="3BBD8BA0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Henriette Tryk HTX </w:t>
            </w:r>
          </w:p>
          <w:p w14:paraId="71A2537C" w14:textId="49CABF28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(</w:t>
            </w:r>
            <w:r w:rsidRPr="003624C6">
              <w:rPr>
                <w:rFonts w:ascii="Calibri" w:hAnsi="Calibri" w:cs="Calibri"/>
                <w:szCs w:val="20"/>
              </w:rPr>
              <w:t>Modtagende skole</w:t>
            </w:r>
            <w:r>
              <w:rPr>
                <w:rFonts w:ascii="Calibri" w:hAnsi="Calibri" w:cs="Calibri"/>
                <w:szCs w:val="20"/>
              </w:rPr>
              <w:t>)</w:t>
            </w:r>
            <w:r w:rsidRPr="003624C6">
              <w:rPr>
                <w:rFonts w:ascii="Calibri" w:hAnsi="Calibri" w:cs="Calibri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  <w:hideMark/>
          </w:tcPr>
          <w:p w14:paraId="7B69BE7E" w14:textId="4BA5CAC2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 </w:t>
            </w:r>
            <w:r w:rsidRPr="009D7E14">
              <w:rPr>
                <w:rFonts w:ascii="Calibri" w:hAnsi="Calibri" w:cs="Calibri"/>
                <w:szCs w:val="20"/>
                <w:highlight w:val="yellow"/>
              </w:rPr>
              <w:t>Deltagere?</w:t>
            </w:r>
          </w:p>
        </w:tc>
        <w:tc>
          <w:tcPr>
            <w:tcW w:w="22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  <w:hideMark/>
          </w:tcPr>
          <w:p w14:paraId="22BDF11E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Indhente relevant viden om en kommende elev 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</w:tcPr>
          <w:p w14:paraId="455AD30A" w14:textId="77777777" w:rsidR="0022221A" w:rsidRDefault="0022221A" w:rsidP="00A2323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64ADD3C4" w14:textId="0F62FB6A" w:rsidR="00D9014E" w:rsidRPr="00A23230" w:rsidRDefault="00D9014E" w:rsidP="00A2323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2221A" w:rsidRPr="009D7E14" w14:paraId="57AA251A" w14:textId="7A4DFD2C" w:rsidTr="299FEEFA">
        <w:trPr>
          <w:trHeight w:val="300"/>
        </w:trPr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44A98B2" w14:textId="77777777" w:rsidR="0022221A" w:rsidRPr="003624C6" w:rsidRDefault="0022221A" w:rsidP="00A0523D">
            <w:pPr>
              <w:rPr>
                <w:rFonts w:ascii="Calibri" w:hAnsi="Calibri" w:cs="Calibri"/>
                <w:color w:val="BFBFBF" w:themeColor="background1" w:themeShade="BF"/>
                <w:szCs w:val="20"/>
              </w:rPr>
            </w:pPr>
            <w:r w:rsidRPr="003624C6">
              <w:rPr>
                <w:rFonts w:ascii="Calibri" w:hAnsi="Calibri" w:cs="Calibri"/>
                <w:color w:val="BFBFBF" w:themeColor="background1" w:themeShade="BF"/>
                <w:szCs w:val="20"/>
              </w:rPr>
              <w:t>Erhvervspraktik med mulighed for at møde en ordblind </w:t>
            </w:r>
          </w:p>
          <w:p w14:paraId="4CD0B61C" w14:textId="77777777" w:rsidR="0022221A" w:rsidRPr="003624C6" w:rsidRDefault="0022221A" w:rsidP="00A0523D">
            <w:pPr>
              <w:rPr>
                <w:rFonts w:ascii="Calibri" w:hAnsi="Calibri" w:cs="Calibri"/>
                <w:color w:val="BFBFBF" w:themeColor="background1" w:themeShade="BF"/>
                <w:szCs w:val="20"/>
              </w:rPr>
            </w:pPr>
            <w:r w:rsidRPr="003624C6">
              <w:rPr>
                <w:rFonts w:ascii="Calibri" w:hAnsi="Calibri" w:cs="Calibri"/>
                <w:color w:val="BFBFBF" w:themeColor="background1" w:themeShade="BF"/>
                <w:szCs w:val="20"/>
              </w:rPr>
              <w:t>  </w:t>
            </w:r>
          </w:p>
          <w:p w14:paraId="7DE73B04" w14:textId="77777777" w:rsidR="0022221A" w:rsidRPr="003624C6" w:rsidRDefault="0022221A" w:rsidP="00A0523D">
            <w:pPr>
              <w:rPr>
                <w:rFonts w:ascii="Calibri" w:hAnsi="Calibri" w:cs="Calibri"/>
                <w:color w:val="BFBFBF" w:themeColor="background1" w:themeShade="BF"/>
                <w:szCs w:val="20"/>
              </w:rPr>
            </w:pPr>
            <w:r w:rsidRPr="003624C6">
              <w:rPr>
                <w:rFonts w:ascii="Calibri" w:hAnsi="Calibri" w:cs="Calibri"/>
                <w:color w:val="BFBFBF" w:themeColor="background1" w:themeShade="BF"/>
                <w:szCs w:val="20"/>
              </w:rPr>
              <w:t>Forberedelse + praktik + efterbehandling </w:t>
            </w:r>
          </w:p>
        </w:tc>
        <w:tc>
          <w:tcPr>
            <w:tcW w:w="16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AD00968" w14:textId="77777777" w:rsidR="0022221A" w:rsidRPr="003624C6" w:rsidRDefault="0022221A" w:rsidP="00A0523D">
            <w:pPr>
              <w:rPr>
                <w:rFonts w:ascii="Calibri" w:hAnsi="Calibri" w:cs="Calibri"/>
                <w:color w:val="BFBFBF" w:themeColor="background1" w:themeShade="BF"/>
                <w:szCs w:val="20"/>
              </w:rPr>
            </w:pPr>
            <w:r w:rsidRPr="003624C6">
              <w:rPr>
                <w:rFonts w:ascii="Calibri" w:hAnsi="Calibri" w:cs="Calibri"/>
                <w:color w:val="BFBFBF" w:themeColor="background1" w:themeShade="BF"/>
                <w:szCs w:val="20"/>
              </w:rPr>
              <w:t>Line Lund Rasmussen </w:t>
            </w:r>
          </w:p>
          <w:p w14:paraId="0A05A57D" w14:textId="77777777" w:rsidR="0022221A" w:rsidRPr="003624C6" w:rsidRDefault="0022221A" w:rsidP="00A0523D">
            <w:pPr>
              <w:rPr>
                <w:rFonts w:ascii="Calibri" w:hAnsi="Calibri" w:cs="Calibri"/>
                <w:color w:val="BFBFBF" w:themeColor="background1" w:themeShade="BF"/>
                <w:szCs w:val="20"/>
              </w:rPr>
            </w:pPr>
            <w:r w:rsidRPr="003624C6">
              <w:rPr>
                <w:rFonts w:ascii="Calibri" w:hAnsi="Calibri" w:cs="Calibri"/>
                <w:color w:val="BFBFBF" w:themeColor="background1" w:themeShade="BF"/>
                <w:szCs w:val="20"/>
              </w:rPr>
              <w:t>Louise Bastholm </w:t>
            </w:r>
          </w:p>
          <w:p w14:paraId="15AA638F" w14:textId="77777777" w:rsidR="0022221A" w:rsidRPr="003624C6" w:rsidRDefault="0022221A" w:rsidP="00A0523D">
            <w:pPr>
              <w:rPr>
                <w:rFonts w:ascii="Calibri" w:hAnsi="Calibri" w:cs="Calibri"/>
                <w:color w:val="BFBFBF" w:themeColor="background1" w:themeShade="BF"/>
                <w:szCs w:val="20"/>
              </w:rPr>
            </w:pPr>
            <w:r w:rsidRPr="003624C6">
              <w:rPr>
                <w:rFonts w:ascii="Calibri" w:hAnsi="Calibri" w:cs="Calibri"/>
                <w:color w:val="BFBFBF" w:themeColor="background1" w:themeShade="BF"/>
                <w:szCs w:val="20"/>
              </w:rPr>
              <w:t>Susanne Kjelstrup </w:t>
            </w:r>
          </w:p>
          <w:p w14:paraId="383BE484" w14:textId="77777777" w:rsidR="0022221A" w:rsidRDefault="0022221A" w:rsidP="00A0523D">
            <w:pPr>
              <w:rPr>
                <w:rFonts w:ascii="Calibri" w:hAnsi="Calibri" w:cs="Calibri"/>
                <w:color w:val="BFBFBF" w:themeColor="background1" w:themeShade="BF"/>
                <w:szCs w:val="20"/>
              </w:rPr>
            </w:pPr>
            <w:r w:rsidRPr="003624C6">
              <w:rPr>
                <w:rFonts w:ascii="Calibri" w:hAnsi="Calibri" w:cs="Calibri"/>
                <w:color w:val="BFBFBF" w:themeColor="background1" w:themeShade="BF"/>
                <w:szCs w:val="20"/>
              </w:rPr>
              <w:t>Inddragelse af praktikvejlederne Jannie Nørby og Helene Skovhus </w:t>
            </w:r>
          </w:p>
          <w:p w14:paraId="5C50E539" w14:textId="77777777" w:rsidR="0022221A" w:rsidRDefault="0022221A" w:rsidP="00A0523D">
            <w:pPr>
              <w:rPr>
                <w:rFonts w:ascii="Calibri" w:hAnsi="Calibri" w:cs="Calibri"/>
                <w:color w:val="BFBFBF" w:themeColor="background1" w:themeShade="BF"/>
                <w:szCs w:val="20"/>
              </w:rPr>
            </w:pPr>
          </w:p>
          <w:p w14:paraId="44BA32CD" w14:textId="77777777" w:rsidR="0022221A" w:rsidRPr="003624C6" w:rsidRDefault="0022221A" w:rsidP="00A0523D">
            <w:pPr>
              <w:rPr>
                <w:rFonts w:ascii="Calibri" w:hAnsi="Calibri" w:cs="Calibri"/>
                <w:color w:val="BFBFBF" w:themeColor="background1" w:themeShade="BF"/>
                <w:szCs w:val="20"/>
              </w:rPr>
            </w:pPr>
          </w:p>
        </w:tc>
        <w:tc>
          <w:tcPr>
            <w:tcW w:w="16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63BB1BF" w14:textId="77777777" w:rsidR="0022221A" w:rsidRPr="003624C6" w:rsidRDefault="0022221A" w:rsidP="00A0523D">
            <w:pPr>
              <w:rPr>
                <w:rFonts w:ascii="Calibri" w:hAnsi="Calibri" w:cs="Calibri"/>
                <w:color w:val="BFBFBF" w:themeColor="background1" w:themeShade="BF"/>
                <w:szCs w:val="20"/>
              </w:rPr>
            </w:pPr>
            <w:r w:rsidRPr="003624C6">
              <w:rPr>
                <w:rFonts w:ascii="Calibri" w:hAnsi="Calibri" w:cs="Calibri"/>
                <w:color w:val="BFBFBF" w:themeColor="background1" w:themeShade="BF"/>
                <w:szCs w:val="20"/>
              </w:rPr>
              <w:t>  </w:t>
            </w:r>
          </w:p>
        </w:tc>
        <w:tc>
          <w:tcPr>
            <w:tcW w:w="22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B1ECCF9" w14:textId="77777777" w:rsidR="0022221A" w:rsidRPr="003624C6" w:rsidRDefault="0022221A" w:rsidP="00A0523D">
            <w:pPr>
              <w:rPr>
                <w:rFonts w:ascii="Calibri" w:hAnsi="Calibri" w:cs="Calibri"/>
                <w:color w:val="BFBFBF" w:themeColor="background1" w:themeShade="BF"/>
                <w:szCs w:val="20"/>
              </w:rPr>
            </w:pPr>
            <w:r w:rsidRPr="003624C6">
              <w:rPr>
                <w:rFonts w:ascii="Calibri" w:hAnsi="Calibri" w:cs="Calibri"/>
                <w:color w:val="BFBFBF" w:themeColor="background1" w:themeShade="BF"/>
                <w:szCs w:val="20"/>
              </w:rPr>
              <w:t>Give eleverne viden om, hvordan det er at have ordblindhed på arbejdsmarked 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F68682" w14:textId="77777777" w:rsidR="0022221A" w:rsidRPr="00A23230" w:rsidRDefault="0022221A" w:rsidP="00A23230">
            <w:pPr>
              <w:jc w:val="center"/>
              <w:rPr>
                <w:rFonts w:ascii="Calibri" w:hAnsi="Calibri" w:cs="Calibri"/>
                <w:color w:val="BFBFBF" w:themeColor="background1" w:themeShade="BF"/>
                <w:sz w:val="28"/>
                <w:szCs w:val="28"/>
              </w:rPr>
            </w:pPr>
          </w:p>
        </w:tc>
      </w:tr>
      <w:tr w:rsidR="0022221A" w:rsidRPr="009D7E14" w14:paraId="07C578E9" w14:textId="7D3253B6" w:rsidTr="299FEEFA">
        <w:trPr>
          <w:trHeight w:val="300"/>
        </w:trPr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9646" w:themeFill="accent6"/>
            <w:hideMark/>
          </w:tcPr>
          <w:p w14:paraId="355E3C93" w14:textId="77777777" w:rsidR="0022221A" w:rsidRPr="009D7E14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Årsplanlægning mellem grundskolens læsevejledere + UU </w:t>
            </w:r>
          </w:p>
          <w:p w14:paraId="7D56A858" w14:textId="77777777" w:rsidR="0022221A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9D7E14">
              <w:rPr>
                <w:rFonts w:ascii="Calibri" w:hAnsi="Calibri" w:cs="Calibri"/>
                <w:szCs w:val="20"/>
                <w:highlight w:val="yellow"/>
              </w:rPr>
              <w:t>Form/format?</w:t>
            </w:r>
          </w:p>
          <w:p w14:paraId="00853481" w14:textId="77777777" w:rsidR="00AA6D2A" w:rsidRPr="001B2AEA" w:rsidRDefault="00AA6D2A" w:rsidP="00AA6D2A">
            <w:pPr>
              <w:rPr>
                <w:rFonts w:ascii="Calibri" w:hAnsi="Calibri" w:cs="Calibri"/>
                <w:szCs w:val="20"/>
              </w:rPr>
            </w:pPr>
            <w:r w:rsidRPr="001B2AEA">
              <w:rPr>
                <w:rFonts w:ascii="Calibri" w:hAnsi="Calibri" w:cs="Calibri"/>
                <w:szCs w:val="20"/>
                <w:highlight w:val="green"/>
              </w:rPr>
              <w:t>DRØFTET 12/8 2025 i KUI-GRUPPEN</w:t>
            </w:r>
          </w:p>
          <w:p w14:paraId="7B469CFB" w14:textId="77777777" w:rsidR="00AA6D2A" w:rsidRPr="003624C6" w:rsidRDefault="00AA6D2A" w:rsidP="00A0523D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6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9646" w:themeFill="accent6"/>
            <w:hideMark/>
          </w:tcPr>
          <w:p w14:paraId="5F013142" w14:textId="77777777" w:rsidR="0022221A" w:rsidRPr="009D7E14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9D7E14">
              <w:rPr>
                <w:rFonts w:ascii="Calibri" w:hAnsi="Calibri" w:cs="Calibri"/>
                <w:szCs w:val="20"/>
                <w:highlight w:val="yellow"/>
              </w:rPr>
              <w:t>Navne?</w:t>
            </w:r>
          </w:p>
          <w:p w14:paraId="6C686803" w14:textId="77777777" w:rsidR="0022221A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Læsevejlederen på kerneskolen og den UU-vejleder, der er tilknyttet skolen </w:t>
            </w:r>
          </w:p>
          <w:p w14:paraId="2DC9F3BE" w14:textId="77777777" w:rsidR="0022221A" w:rsidRDefault="0022221A" w:rsidP="00A0523D">
            <w:pPr>
              <w:rPr>
                <w:rFonts w:ascii="Calibri" w:hAnsi="Calibri" w:cs="Calibri"/>
                <w:szCs w:val="20"/>
              </w:rPr>
            </w:pPr>
          </w:p>
          <w:p w14:paraId="4BCB965B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6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9646" w:themeFill="accent6"/>
            <w:hideMark/>
          </w:tcPr>
          <w:p w14:paraId="5C53F1AE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Læsevejlederen på kerneskolen og den UU-vejleder, der er tilknyttet skolen </w:t>
            </w:r>
          </w:p>
        </w:tc>
        <w:tc>
          <w:tcPr>
            <w:tcW w:w="22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9646" w:themeFill="accent6"/>
            <w:hideMark/>
          </w:tcPr>
          <w:p w14:paraId="1B6B8B23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Styrke samarbejdet mellem UU og læsevejlederne i grundskolen i forhold til målgruppen 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9646" w:themeFill="accent6"/>
          </w:tcPr>
          <w:p w14:paraId="4FC6629D" w14:textId="77777777" w:rsidR="0022221A" w:rsidRDefault="0022221A" w:rsidP="00A2323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EC27291" w14:textId="6353C7E7" w:rsidR="00D9014E" w:rsidRPr="00A23230" w:rsidRDefault="00D9014E" w:rsidP="00A2323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2221A" w:rsidRPr="009D7E14" w14:paraId="28279FD5" w14:textId="4D1BC649" w:rsidTr="299FEEFA">
        <w:trPr>
          <w:trHeight w:val="300"/>
        </w:trPr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66FFCC"/>
            <w:hideMark/>
          </w:tcPr>
          <w:p w14:paraId="78797C4A" w14:textId="77777777" w:rsidR="00F535DD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Forældremøde</w:t>
            </w:r>
          </w:p>
          <w:p w14:paraId="5384A504" w14:textId="77777777" w:rsidR="00F535DD" w:rsidRDefault="00F535DD" w:rsidP="00A0523D">
            <w:pPr>
              <w:rPr>
                <w:rFonts w:ascii="Calibri" w:hAnsi="Calibri" w:cs="Calibri"/>
                <w:szCs w:val="20"/>
              </w:rPr>
            </w:pPr>
          </w:p>
          <w:p w14:paraId="22BB63EB" w14:textId="77777777" w:rsidR="00F535DD" w:rsidRPr="001B2AEA" w:rsidRDefault="00F535DD" w:rsidP="00F535DD">
            <w:pPr>
              <w:rPr>
                <w:rFonts w:ascii="Calibri" w:hAnsi="Calibri" w:cs="Calibri"/>
                <w:szCs w:val="20"/>
              </w:rPr>
            </w:pPr>
            <w:r w:rsidRPr="001B2AEA">
              <w:rPr>
                <w:rFonts w:ascii="Calibri" w:hAnsi="Calibri" w:cs="Calibri"/>
                <w:szCs w:val="20"/>
                <w:highlight w:val="green"/>
              </w:rPr>
              <w:t>DRØFTET 12/8 2025 i KUI-GRUPPEN</w:t>
            </w:r>
          </w:p>
          <w:p w14:paraId="3DBC4927" w14:textId="67A22C26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lastRenderedPageBreak/>
              <w:t> </w:t>
            </w:r>
          </w:p>
        </w:tc>
        <w:tc>
          <w:tcPr>
            <w:tcW w:w="16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66FFCC"/>
            <w:hideMark/>
          </w:tcPr>
          <w:p w14:paraId="7B4F3415" w14:textId="77777777" w:rsidR="0022221A" w:rsidRPr="009D7E14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lastRenderedPageBreak/>
              <w:t>Læsevejledere og UU i grundskolen </w:t>
            </w:r>
          </w:p>
          <w:p w14:paraId="288DFE72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9D7E14">
              <w:rPr>
                <w:rFonts w:ascii="Calibri" w:hAnsi="Calibri" w:cs="Calibri"/>
                <w:szCs w:val="20"/>
                <w:highlight w:val="yellow"/>
              </w:rPr>
              <w:t>Navne?</w:t>
            </w:r>
          </w:p>
        </w:tc>
        <w:tc>
          <w:tcPr>
            <w:tcW w:w="16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66FFCC"/>
            <w:hideMark/>
          </w:tcPr>
          <w:p w14:paraId="6A6715C8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Forældre på kerneskolerne </w:t>
            </w:r>
          </w:p>
        </w:tc>
        <w:tc>
          <w:tcPr>
            <w:tcW w:w="22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66FFCC"/>
            <w:hideMark/>
          </w:tcPr>
          <w:p w14:paraId="71F6ED17" w14:textId="77777777" w:rsidR="0022221A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 xml:space="preserve">Information og samtale om uddannelse og hvordan man som forældre kan være med til at </w:t>
            </w:r>
            <w:r w:rsidRPr="003624C6">
              <w:rPr>
                <w:rFonts w:ascii="Calibri" w:hAnsi="Calibri" w:cs="Calibri"/>
                <w:szCs w:val="20"/>
              </w:rPr>
              <w:lastRenderedPageBreak/>
              <w:t>understøtte den gode overgang.</w:t>
            </w:r>
          </w:p>
          <w:p w14:paraId="0FBB869B" w14:textId="1B283E9E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 </w:t>
            </w: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66FFCC"/>
          </w:tcPr>
          <w:p w14:paraId="24ED084C" w14:textId="77777777" w:rsidR="0022221A" w:rsidRDefault="0022221A" w:rsidP="00A2323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3D92C0AD" w14:textId="2028E42D" w:rsidR="00580675" w:rsidRPr="00A23230" w:rsidRDefault="00580675" w:rsidP="00A2323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2221A" w:rsidRPr="009D7E14" w14:paraId="42865989" w14:textId="5BFD7BE7" w:rsidTr="299FEEFA">
        <w:trPr>
          <w:trHeight w:val="300"/>
        </w:trPr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BACC6" w:themeFill="accent5"/>
            <w:hideMark/>
          </w:tcPr>
          <w:p w14:paraId="132B78B6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Møde på kommende ungdomsuddannelse </w:t>
            </w:r>
          </w:p>
        </w:tc>
        <w:tc>
          <w:tcPr>
            <w:tcW w:w="16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BACC6" w:themeFill="accent5"/>
            <w:hideMark/>
          </w:tcPr>
          <w:p w14:paraId="05C298CA" w14:textId="5245866C" w:rsidR="0022221A" w:rsidRPr="003624C6" w:rsidRDefault="0022221A" w:rsidP="00A0523D">
            <w:pPr>
              <w:rPr>
                <w:rFonts w:ascii="Calibri" w:hAnsi="Calibri" w:cs="Calibri"/>
                <w:szCs w:val="20"/>
                <w:lang w:val="en-GB"/>
              </w:rPr>
            </w:pPr>
            <w:r w:rsidRPr="003624C6">
              <w:rPr>
                <w:rFonts w:ascii="Calibri" w:hAnsi="Calibri" w:cs="Calibri"/>
                <w:szCs w:val="20"/>
                <w:lang w:val="en-GB"/>
              </w:rPr>
              <w:t>Emma</w:t>
            </w:r>
            <w:r w:rsidRPr="009D7E14">
              <w:rPr>
                <w:rFonts w:ascii="Calibri" w:hAnsi="Calibri" w:cs="Calibri"/>
                <w:szCs w:val="20"/>
                <w:lang w:val="en-GB"/>
              </w:rPr>
              <w:t>,</w:t>
            </w:r>
            <w:r w:rsidRPr="003624C6">
              <w:rPr>
                <w:rFonts w:ascii="Calibri" w:hAnsi="Calibri" w:cs="Calibri"/>
                <w:szCs w:val="20"/>
                <w:lang w:val="en-GB"/>
              </w:rPr>
              <w:t xml:space="preserve"> Tech College </w:t>
            </w:r>
            <w:r>
              <w:rPr>
                <w:rFonts w:ascii="Calibri" w:hAnsi="Calibri" w:cs="Calibri"/>
                <w:szCs w:val="20"/>
                <w:lang w:val="en-GB"/>
              </w:rPr>
              <w:t>&amp;</w:t>
            </w:r>
          </w:p>
          <w:p w14:paraId="156C397A" w14:textId="77777777" w:rsidR="0022221A" w:rsidRPr="009D7E14" w:rsidRDefault="0022221A" w:rsidP="00A0523D">
            <w:pPr>
              <w:rPr>
                <w:rFonts w:ascii="Calibri" w:hAnsi="Calibri" w:cs="Calibri"/>
                <w:szCs w:val="20"/>
                <w:lang w:val="en-GB"/>
              </w:rPr>
            </w:pPr>
            <w:r w:rsidRPr="003624C6">
              <w:rPr>
                <w:rFonts w:ascii="Calibri" w:hAnsi="Calibri" w:cs="Calibri"/>
                <w:szCs w:val="20"/>
                <w:lang w:val="en-GB"/>
              </w:rPr>
              <w:t>Eva Svanborg</w:t>
            </w:r>
            <w:r w:rsidRPr="009D7E14">
              <w:rPr>
                <w:rFonts w:ascii="Calibri" w:hAnsi="Calibri" w:cs="Calibri"/>
                <w:szCs w:val="20"/>
                <w:lang w:val="en-GB"/>
              </w:rPr>
              <w:t>,</w:t>
            </w:r>
          </w:p>
          <w:p w14:paraId="73E5CAB8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Sofiendalskolen </w:t>
            </w:r>
          </w:p>
        </w:tc>
        <w:tc>
          <w:tcPr>
            <w:tcW w:w="16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BACC6" w:themeFill="accent5"/>
            <w:hideMark/>
          </w:tcPr>
          <w:p w14:paraId="519EE709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2 elever fra Sofiendal, der skal gå på Tech College </w:t>
            </w:r>
          </w:p>
        </w:tc>
        <w:tc>
          <w:tcPr>
            <w:tcW w:w="22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BACC6" w:themeFill="accent5"/>
            <w:hideMark/>
          </w:tcPr>
          <w:p w14:paraId="58121737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Den gode overgang </w:t>
            </w:r>
          </w:p>
          <w:p w14:paraId="27B4DF7F" w14:textId="5B2199F1" w:rsidR="0022221A" w:rsidRDefault="0022221A" w:rsidP="00A0523D">
            <w:pPr>
              <w:rPr>
                <w:rFonts w:ascii="Calibri" w:hAnsi="Calibri" w:cs="Calibri"/>
                <w:szCs w:val="20"/>
              </w:rPr>
            </w:pPr>
            <w:r w:rsidRPr="003624C6">
              <w:rPr>
                <w:rFonts w:ascii="Calibri" w:hAnsi="Calibri" w:cs="Calibri"/>
                <w:szCs w:val="20"/>
              </w:rPr>
              <w:t>Evaluering af samspillet mellem afgivende og kommende uddannelsessted med udgangspunkt i overleveringsark og samtaleark</w:t>
            </w:r>
            <w:r>
              <w:rPr>
                <w:rFonts w:ascii="Calibri" w:hAnsi="Calibri" w:cs="Calibri"/>
                <w:szCs w:val="20"/>
              </w:rPr>
              <w:t>.</w:t>
            </w:r>
          </w:p>
          <w:p w14:paraId="43D15F65" w14:textId="77777777" w:rsidR="0022221A" w:rsidRPr="009D7E14" w:rsidRDefault="0022221A" w:rsidP="00A0523D">
            <w:pPr>
              <w:rPr>
                <w:rFonts w:ascii="Calibri" w:hAnsi="Calibri" w:cs="Calibri"/>
                <w:szCs w:val="20"/>
              </w:rPr>
            </w:pPr>
          </w:p>
          <w:p w14:paraId="60EEC19C" w14:textId="77777777" w:rsidR="0022221A" w:rsidRPr="003624C6" w:rsidRDefault="0022221A" w:rsidP="00A0523D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BACC6" w:themeFill="accent5"/>
          </w:tcPr>
          <w:p w14:paraId="0E2CECD2" w14:textId="77777777" w:rsidR="0022221A" w:rsidRDefault="0022221A" w:rsidP="00A2323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268737C5" w14:textId="5BC66478" w:rsidR="00A401DD" w:rsidRPr="00A23230" w:rsidRDefault="00A401DD" w:rsidP="00A2323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2DBB1C27" w14:textId="77777777" w:rsidR="00A36F27" w:rsidRPr="009D7E14" w:rsidRDefault="00A36F27" w:rsidP="003E3E0B">
      <w:pPr>
        <w:rPr>
          <w:rFonts w:ascii="Calibri" w:hAnsi="Calibri" w:cs="Calibri"/>
          <w:szCs w:val="20"/>
        </w:rPr>
      </w:pPr>
    </w:p>
    <w:sectPr w:rsidR="00A36F27" w:rsidRPr="009D7E14" w:rsidSect="00A560C9">
      <w:pgSz w:w="11906" w:h="16838" w:code="9"/>
      <w:pgMar w:top="1899" w:right="1985" w:bottom="130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6A628" w14:textId="77777777" w:rsidR="001306D2" w:rsidRDefault="001306D2" w:rsidP="006D58D6">
      <w:pPr>
        <w:spacing w:line="240" w:lineRule="auto"/>
      </w:pPr>
      <w:r>
        <w:separator/>
      </w:r>
    </w:p>
  </w:endnote>
  <w:endnote w:type="continuationSeparator" w:id="0">
    <w:p w14:paraId="0653F2D6" w14:textId="77777777" w:rsidR="001306D2" w:rsidRDefault="001306D2" w:rsidP="006D58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49086" w14:textId="77777777" w:rsidR="001306D2" w:rsidRDefault="001306D2" w:rsidP="006D58D6">
      <w:pPr>
        <w:spacing w:line="240" w:lineRule="auto"/>
      </w:pPr>
      <w:r>
        <w:separator/>
      </w:r>
    </w:p>
  </w:footnote>
  <w:footnote w:type="continuationSeparator" w:id="0">
    <w:p w14:paraId="6616BE2C" w14:textId="77777777" w:rsidR="001306D2" w:rsidRDefault="001306D2" w:rsidP="006D58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9672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10A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8E55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1039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843F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1001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B476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45C3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8DAF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0A0B2A"/>
    <w:multiLevelType w:val="hybridMultilevel"/>
    <w:tmpl w:val="07E2B1DA"/>
    <w:lvl w:ilvl="0" w:tplc="286C4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CEBF9C" w:tentative="1">
      <w:start w:val="1"/>
      <w:numFmt w:val="lowerLetter"/>
      <w:lvlText w:val="%2."/>
      <w:lvlJc w:val="left"/>
      <w:pPr>
        <w:ind w:left="1440" w:hanging="360"/>
      </w:pPr>
    </w:lvl>
    <w:lvl w:ilvl="2" w:tplc="6D2483A2" w:tentative="1">
      <w:start w:val="1"/>
      <w:numFmt w:val="lowerRoman"/>
      <w:lvlText w:val="%3."/>
      <w:lvlJc w:val="right"/>
      <w:pPr>
        <w:ind w:left="2160" w:hanging="180"/>
      </w:pPr>
    </w:lvl>
    <w:lvl w:ilvl="3" w:tplc="5B1EF510" w:tentative="1">
      <w:start w:val="1"/>
      <w:numFmt w:val="decimal"/>
      <w:lvlText w:val="%4."/>
      <w:lvlJc w:val="left"/>
      <w:pPr>
        <w:ind w:left="2880" w:hanging="360"/>
      </w:pPr>
    </w:lvl>
    <w:lvl w:ilvl="4" w:tplc="ECE81B18" w:tentative="1">
      <w:start w:val="1"/>
      <w:numFmt w:val="lowerLetter"/>
      <w:lvlText w:val="%5."/>
      <w:lvlJc w:val="left"/>
      <w:pPr>
        <w:ind w:left="3600" w:hanging="360"/>
      </w:pPr>
    </w:lvl>
    <w:lvl w:ilvl="5" w:tplc="B17A0DCE" w:tentative="1">
      <w:start w:val="1"/>
      <w:numFmt w:val="lowerRoman"/>
      <w:lvlText w:val="%6."/>
      <w:lvlJc w:val="right"/>
      <w:pPr>
        <w:ind w:left="4320" w:hanging="180"/>
      </w:pPr>
    </w:lvl>
    <w:lvl w:ilvl="6" w:tplc="F5765E24" w:tentative="1">
      <w:start w:val="1"/>
      <w:numFmt w:val="decimal"/>
      <w:lvlText w:val="%7."/>
      <w:lvlJc w:val="left"/>
      <w:pPr>
        <w:ind w:left="5040" w:hanging="360"/>
      </w:pPr>
    </w:lvl>
    <w:lvl w:ilvl="7" w:tplc="02549ABC" w:tentative="1">
      <w:start w:val="1"/>
      <w:numFmt w:val="lowerLetter"/>
      <w:lvlText w:val="%8."/>
      <w:lvlJc w:val="left"/>
      <w:pPr>
        <w:ind w:left="5760" w:hanging="360"/>
      </w:pPr>
    </w:lvl>
    <w:lvl w:ilvl="8" w:tplc="CE02D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76803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A9465B2"/>
    <w:multiLevelType w:val="hybridMultilevel"/>
    <w:tmpl w:val="22DE21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64E0A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7E928A0"/>
    <w:multiLevelType w:val="multilevel"/>
    <w:tmpl w:val="3E801A7E"/>
    <w:lvl w:ilvl="0">
      <w:start w:val="1"/>
      <w:numFmt w:val="decimal"/>
      <w:pStyle w:val="Opstilling-talellerbogst"/>
      <w:lvlText w:val="%1."/>
      <w:lvlJc w:val="left"/>
      <w:pPr>
        <w:ind w:left="221" w:hanging="2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9EA543E"/>
    <w:multiLevelType w:val="multilevel"/>
    <w:tmpl w:val="5E52E852"/>
    <w:lvl w:ilvl="0">
      <w:start w:val="1"/>
      <w:numFmt w:val="decimal"/>
      <w:pStyle w:val="Overskrift1"/>
      <w:lvlText w:val="%1.0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9416DD9"/>
    <w:multiLevelType w:val="hybridMultilevel"/>
    <w:tmpl w:val="B70248C8"/>
    <w:lvl w:ilvl="0" w:tplc="1D5E0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3ABD82" w:tentative="1">
      <w:start w:val="1"/>
      <w:numFmt w:val="lowerLetter"/>
      <w:lvlText w:val="%2."/>
      <w:lvlJc w:val="left"/>
      <w:pPr>
        <w:ind w:left="1440" w:hanging="360"/>
      </w:pPr>
    </w:lvl>
    <w:lvl w:ilvl="2" w:tplc="CEB0B5EA" w:tentative="1">
      <w:start w:val="1"/>
      <w:numFmt w:val="lowerRoman"/>
      <w:lvlText w:val="%3."/>
      <w:lvlJc w:val="right"/>
      <w:pPr>
        <w:ind w:left="2160" w:hanging="180"/>
      </w:pPr>
    </w:lvl>
    <w:lvl w:ilvl="3" w:tplc="6FCEA2E2" w:tentative="1">
      <w:start w:val="1"/>
      <w:numFmt w:val="decimal"/>
      <w:lvlText w:val="%4."/>
      <w:lvlJc w:val="left"/>
      <w:pPr>
        <w:ind w:left="2880" w:hanging="360"/>
      </w:pPr>
    </w:lvl>
    <w:lvl w:ilvl="4" w:tplc="5016E0D0" w:tentative="1">
      <w:start w:val="1"/>
      <w:numFmt w:val="lowerLetter"/>
      <w:lvlText w:val="%5."/>
      <w:lvlJc w:val="left"/>
      <w:pPr>
        <w:ind w:left="3600" w:hanging="360"/>
      </w:pPr>
    </w:lvl>
    <w:lvl w:ilvl="5" w:tplc="45BEE776" w:tentative="1">
      <w:start w:val="1"/>
      <w:numFmt w:val="lowerRoman"/>
      <w:lvlText w:val="%6."/>
      <w:lvlJc w:val="right"/>
      <w:pPr>
        <w:ind w:left="4320" w:hanging="180"/>
      </w:pPr>
    </w:lvl>
    <w:lvl w:ilvl="6" w:tplc="50984D38" w:tentative="1">
      <w:start w:val="1"/>
      <w:numFmt w:val="decimal"/>
      <w:lvlText w:val="%7."/>
      <w:lvlJc w:val="left"/>
      <w:pPr>
        <w:ind w:left="5040" w:hanging="360"/>
      </w:pPr>
    </w:lvl>
    <w:lvl w:ilvl="7" w:tplc="BAE2E456" w:tentative="1">
      <w:start w:val="1"/>
      <w:numFmt w:val="lowerLetter"/>
      <w:lvlText w:val="%8."/>
      <w:lvlJc w:val="left"/>
      <w:pPr>
        <w:ind w:left="5760" w:hanging="360"/>
      </w:pPr>
    </w:lvl>
    <w:lvl w:ilvl="8" w:tplc="3B441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D5A28"/>
    <w:multiLevelType w:val="multilevel"/>
    <w:tmpl w:val="AA180EDA"/>
    <w:lvl w:ilvl="0">
      <w:start w:val="1"/>
      <w:numFmt w:val="bullet"/>
      <w:pStyle w:val="Opstilling-punkttegn"/>
      <w:lvlText w:val="■"/>
      <w:lvlJc w:val="left"/>
      <w:pPr>
        <w:tabs>
          <w:tab w:val="num" w:pos="340"/>
        </w:tabs>
        <w:ind w:left="221" w:hanging="221"/>
      </w:pPr>
      <w:rPr>
        <w:rFonts w:ascii="Arial" w:hAnsi="Arial" w:hint="default"/>
        <w:color w:val="192337"/>
      </w:rPr>
    </w:lvl>
    <w:lvl w:ilvl="1">
      <w:start w:val="1"/>
      <w:numFmt w:val="bullet"/>
      <w:lvlText w:val="■"/>
      <w:lvlJc w:val="left"/>
      <w:pPr>
        <w:tabs>
          <w:tab w:val="num" w:pos="680"/>
        </w:tabs>
        <w:ind w:left="442" w:hanging="221"/>
      </w:pPr>
      <w:rPr>
        <w:rFonts w:ascii="Arial" w:hAnsi="Arial" w:hint="default"/>
        <w:color w:val="192337"/>
        <w:sz w:val="16"/>
      </w:rPr>
    </w:lvl>
    <w:lvl w:ilvl="2">
      <w:start w:val="1"/>
      <w:numFmt w:val="bullet"/>
      <w:lvlText w:val="■"/>
      <w:lvlJc w:val="left"/>
      <w:pPr>
        <w:tabs>
          <w:tab w:val="num" w:pos="1021"/>
        </w:tabs>
        <w:ind w:left="680" w:hanging="238"/>
      </w:pPr>
      <w:rPr>
        <w:rFonts w:ascii="Arial" w:hAnsi="Arial" w:hint="default"/>
        <w:color w:val="192337"/>
        <w:sz w:val="14"/>
      </w:rPr>
    </w:lvl>
    <w:lvl w:ilvl="3">
      <w:start w:val="1"/>
      <w:numFmt w:val="bullet"/>
      <w:lvlText w:val="■"/>
      <w:lvlJc w:val="left"/>
      <w:pPr>
        <w:tabs>
          <w:tab w:val="num" w:pos="1361"/>
        </w:tabs>
        <w:ind w:left="902" w:hanging="222"/>
      </w:pPr>
      <w:rPr>
        <w:rFonts w:ascii="Arial" w:hAnsi="Arial" w:hint="default"/>
        <w:color w:val="192337"/>
        <w:sz w:val="12"/>
      </w:rPr>
    </w:lvl>
    <w:lvl w:ilvl="4">
      <w:start w:val="1"/>
      <w:numFmt w:val="bullet"/>
      <w:lvlText w:val="■"/>
      <w:lvlJc w:val="left"/>
      <w:pPr>
        <w:tabs>
          <w:tab w:val="num" w:pos="1701"/>
        </w:tabs>
        <w:ind w:left="1123" w:hanging="221"/>
      </w:pPr>
      <w:rPr>
        <w:rFonts w:ascii="Arial" w:hAnsi="Arial" w:hint="default"/>
        <w:color w:val="192337"/>
        <w:sz w:val="10"/>
      </w:rPr>
    </w:lvl>
    <w:lvl w:ilvl="5">
      <w:start w:val="1"/>
      <w:numFmt w:val="bullet"/>
      <w:lvlText w:val="■"/>
      <w:lvlJc w:val="left"/>
      <w:pPr>
        <w:tabs>
          <w:tab w:val="num" w:pos="2041"/>
        </w:tabs>
        <w:ind w:left="1344" w:hanging="221"/>
      </w:pPr>
      <w:rPr>
        <w:rFonts w:ascii="Arial" w:hAnsi="Arial" w:hint="default"/>
        <w:color w:val="192337"/>
        <w:sz w:val="8"/>
      </w:rPr>
    </w:lvl>
    <w:lvl w:ilvl="6">
      <w:start w:val="1"/>
      <w:numFmt w:val="bullet"/>
      <w:lvlText w:val="■"/>
      <w:lvlJc w:val="left"/>
      <w:pPr>
        <w:tabs>
          <w:tab w:val="num" w:pos="2381"/>
        </w:tabs>
        <w:ind w:left="1565" w:hanging="221"/>
      </w:pPr>
      <w:rPr>
        <w:rFonts w:ascii="Arial" w:hAnsi="Arial" w:hint="default"/>
        <w:color w:val="192337"/>
        <w:sz w:val="8"/>
      </w:rPr>
    </w:lvl>
    <w:lvl w:ilvl="7">
      <w:start w:val="1"/>
      <w:numFmt w:val="bullet"/>
      <w:lvlText w:val="■"/>
      <w:lvlJc w:val="left"/>
      <w:pPr>
        <w:tabs>
          <w:tab w:val="num" w:pos="2722"/>
        </w:tabs>
        <w:ind w:left="1786" w:hanging="221"/>
      </w:pPr>
      <w:rPr>
        <w:rFonts w:ascii="Arial" w:hAnsi="Arial" w:hint="default"/>
        <w:color w:val="192337"/>
        <w:sz w:val="8"/>
      </w:rPr>
    </w:lvl>
    <w:lvl w:ilvl="8">
      <w:start w:val="1"/>
      <w:numFmt w:val="bullet"/>
      <w:lvlText w:val="■"/>
      <w:lvlJc w:val="left"/>
      <w:pPr>
        <w:tabs>
          <w:tab w:val="num" w:pos="3062"/>
        </w:tabs>
        <w:ind w:left="2007" w:hanging="221"/>
      </w:pPr>
      <w:rPr>
        <w:rFonts w:ascii="Arial" w:hAnsi="Arial" w:hint="default"/>
        <w:color w:val="192337"/>
        <w:sz w:val="8"/>
      </w:rPr>
    </w:lvl>
  </w:abstractNum>
  <w:abstractNum w:abstractNumId="17" w15:restartNumberingAfterBreak="0">
    <w:nsid w:val="611065C5"/>
    <w:multiLevelType w:val="hybridMultilevel"/>
    <w:tmpl w:val="B4A0DE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472713">
    <w:abstractNumId w:val="9"/>
  </w:num>
  <w:num w:numId="2" w16cid:durableId="642083552">
    <w:abstractNumId w:val="17"/>
  </w:num>
  <w:num w:numId="3" w16cid:durableId="1955669972">
    <w:abstractNumId w:val="15"/>
  </w:num>
  <w:num w:numId="4" w16cid:durableId="831679115">
    <w:abstractNumId w:val="16"/>
  </w:num>
  <w:num w:numId="5" w16cid:durableId="977732380">
    <w:abstractNumId w:val="14"/>
  </w:num>
  <w:num w:numId="6" w16cid:durableId="1032460158">
    <w:abstractNumId w:val="14"/>
  </w:num>
  <w:num w:numId="7" w16cid:durableId="1514757125">
    <w:abstractNumId w:val="14"/>
  </w:num>
  <w:num w:numId="8" w16cid:durableId="2129077729">
    <w:abstractNumId w:val="14"/>
  </w:num>
  <w:num w:numId="9" w16cid:durableId="305277202">
    <w:abstractNumId w:val="14"/>
  </w:num>
  <w:num w:numId="10" w16cid:durableId="267587923">
    <w:abstractNumId w:val="14"/>
  </w:num>
  <w:num w:numId="11" w16cid:durableId="384644267">
    <w:abstractNumId w:val="14"/>
  </w:num>
  <w:num w:numId="12" w16cid:durableId="1567715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0650356">
    <w:abstractNumId w:val="14"/>
  </w:num>
  <w:num w:numId="14" w16cid:durableId="14450793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2103760">
    <w:abstractNumId w:val="14"/>
  </w:num>
  <w:num w:numId="16" w16cid:durableId="18236203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0536145">
    <w:abstractNumId w:val="7"/>
  </w:num>
  <w:num w:numId="18" w16cid:durableId="1222983454">
    <w:abstractNumId w:val="6"/>
  </w:num>
  <w:num w:numId="19" w16cid:durableId="2007131728">
    <w:abstractNumId w:val="5"/>
  </w:num>
  <w:num w:numId="20" w16cid:durableId="1917976780">
    <w:abstractNumId w:val="4"/>
  </w:num>
  <w:num w:numId="21" w16cid:durableId="1862160398">
    <w:abstractNumId w:val="3"/>
  </w:num>
  <w:num w:numId="22" w16cid:durableId="363287440">
    <w:abstractNumId w:val="2"/>
  </w:num>
  <w:num w:numId="23" w16cid:durableId="1258709184">
    <w:abstractNumId w:val="1"/>
  </w:num>
  <w:num w:numId="24" w16cid:durableId="833106763">
    <w:abstractNumId w:val="0"/>
  </w:num>
  <w:num w:numId="25" w16cid:durableId="13216201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80642825">
    <w:abstractNumId w:val="10"/>
  </w:num>
  <w:num w:numId="27" w16cid:durableId="1586645315">
    <w:abstractNumId w:val="12"/>
  </w:num>
  <w:num w:numId="28" w16cid:durableId="546914820">
    <w:abstractNumId w:val="13"/>
  </w:num>
  <w:num w:numId="29" w16cid:durableId="15659493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699621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000234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32953622">
    <w:abstractNumId w:val="13"/>
  </w:num>
  <w:num w:numId="33" w16cid:durableId="21009835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89539636">
    <w:abstractNumId w:val="8"/>
  </w:num>
  <w:num w:numId="35" w16cid:durableId="15346869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>
      <o:colormru v:ext="edit" colors="#19233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77"/>
    <w:rsid w:val="000024DD"/>
    <w:rsid w:val="00003C5B"/>
    <w:rsid w:val="00012630"/>
    <w:rsid w:val="00033DD8"/>
    <w:rsid w:val="0003598C"/>
    <w:rsid w:val="0004150D"/>
    <w:rsid w:val="0006056F"/>
    <w:rsid w:val="000778FD"/>
    <w:rsid w:val="00084369"/>
    <w:rsid w:val="000874DD"/>
    <w:rsid w:val="000A4B06"/>
    <w:rsid w:val="000A68F5"/>
    <w:rsid w:val="000B27C5"/>
    <w:rsid w:val="000B3E6E"/>
    <w:rsid w:val="000D4422"/>
    <w:rsid w:val="000D5EE5"/>
    <w:rsid w:val="000E06CC"/>
    <w:rsid w:val="000E2BE9"/>
    <w:rsid w:val="000E4A47"/>
    <w:rsid w:val="000F307C"/>
    <w:rsid w:val="000F38B2"/>
    <w:rsid w:val="00116DC2"/>
    <w:rsid w:val="001306D2"/>
    <w:rsid w:val="001343A3"/>
    <w:rsid w:val="001421CE"/>
    <w:rsid w:val="001476CD"/>
    <w:rsid w:val="0015199C"/>
    <w:rsid w:val="0015583C"/>
    <w:rsid w:val="00161A1E"/>
    <w:rsid w:val="00176632"/>
    <w:rsid w:val="00195AA3"/>
    <w:rsid w:val="001A7263"/>
    <w:rsid w:val="001B23EC"/>
    <w:rsid w:val="001B2AEA"/>
    <w:rsid w:val="001B4BFC"/>
    <w:rsid w:val="001B7076"/>
    <w:rsid w:val="001E23CD"/>
    <w:rsid w:val="002059E7"/>
    <w:rsid w:val="00214E32"/>
    <w:rsid w:val="002157FC"/>
    <w:rsid w:val="00216D52"/>
    <w:rsid w:val="002179B9"/>
    <w:rsid w:val="0022221A"/>
    <w:rsid w:val="00232775"/>
    <w:rsid w:val="002459BB"/>
    <w:rsid w:val="00247596"/>
    <w:rsid w:val="002729EC"/>
    <w:rsid w:val="00274C0A"/>
    <w:rsid w:val="002805B9"/>
    <w:rsid w:val="0028435A"/>
    <w:rsid w:val="0028525D"/>
    <w:rsid w:val="002863B0"/>
    <w:rsid w:val="00286756"/>
    <w:rsid w:val="00292F4C"/>
    <w:rsid w:val="002A0876"/>
    <w:rsid w:val="002B38A5"/>
    <w:rsid w:val="002C2F21"/>
    <w:rsid w:val="00305288"/>
    <w:rsid w:val="00312E17"/>
    <w:rsid w:val="003152F6"/>
    <w:rsid w:val="0032443C"/>
    <w:rsid w:val="003247C4"/>
    <w:rsid w:val="00326398"/>
    <w:rsid w:val="003274CA"/>
    <w:rsid w:val="00340160"/>
    <w:rsid w:val="003575A0"/>
    <w:rsid w:val="00366699"/>
    <w:rsid w:val="003758BE"/>
    <w:rsid w:val="00382612"/>
    <w:rsid w:val="0038286F"/>
    <w:rsid w:val="00386CAD"/>
    <w:rsid w:val="00386EED"/>
    <w:rsid w:val="003B2299"/>
    <w:rsid w:val="003B35F0"/>
    <w:rsid w:val="003C3C10"/>
    <w:rsid w:val="003C5768"/>
    <w:rsid w:val="003C6732"/>
    <w:rsid w:val="003D15B0"/>
    <w:rsid w:val="003D7E9B"/>
    <w:rsid w:val="003E19B6"/>
    <w:rsid w:val="003E3E0B"/>
    <w:rsid w:val="003F0984"/>
    <w:rsid w:val="003F4574"/>
    <w:rsid w:val="004020DB"/>
    <w:rsid w:val="00407333"/>
    <w:rsid w:val="00412786"/>
    <w:rsid w:val="00420626"/>
    <w:rsid w:val="00420E29"/>
    <w:rsid w:val="004246C5"/>
    <w:rsid w:val="0045439D"/>
    <w:rsid w:val="004616E1"/>
    <w:rsid w:val="00466F74"/>
    <w:rsid w:val="0048244C"/>
    <w:rsid w:val="004939DF"/>
    <w:rsid w:val="004A0317"/>
    <w:rsid w:val="004A4FCD"/>
    <w:rsid w:val="004A7EC0"/>
    <w:rsid w:val="004B08C7"/>
    <w:rsid w:val="004B6F41"/>
    <w:rsid w:val="004D3955"/>
    <w:rsid w:val="004E091E"/>
    <w:rsid w:val="004E4C95"/>
    <w:rsid w:val="004E7C68"/>
    <w:rsid w:val="004E7CDB"/>
    <w:rsid w:val="004F0352"/>
    <w:rsid w:val="005003A9"/>
    <w:rsid w:val="00500805"/>
    <w:rsid w:val="0050097B"/>
    <w:rsid w:val="0052376E"/>
    <w:rsid w:val="005256CC"/>
    <w:rsid w:val="005266A8"/>
    <w:rsid w:val="005352EB"/>
    <w:rsid w:val="0054339A"/>
    <w:rsid w:val="00543FBA"/>
    <w:rsid w:val="005462E4"/>
    <w:rsid w:val="00551A6D"/>
    <w:rsid w:val="00552769"/>
    <w:rsid w:val="00556338"/>
    <w:rsid w:val="00560D20"/>
    <w:rsid w:val="00564E5F"/>
    <w:rsid w:val="00572156"/>
    <w:rsid w:val="0057217C"/>
    <w:rsid w:val="005723E9"/>
    <w:rsid w:val="00580675"/>
    <w:rsid w:val="00580727"/>
    <w:rsid w:val="005813E2"/>
    <w:rsid w:val="00584CE1"/>
    <w:rsid w:val="00584F2D"/>
    <w:rsid w:val="00587B25"/>
    <w:rsid w:val="00597FD8"/>
    <w:rsid w:val="005A3DBF"/>
    <w:rsid w:val="005A7CAE"/>
    <w:rsid w:val="005B06B9"/>
    <w:rsid w:val="005B0B83"/>
    <w:rsid w:val="005D37B1"/>
    <w:rsid w:val="005E199F"/>
    <w:rsid w:val="005E3380"/>
    <w:rsid w:val="005F0A54"/>
    <w:rsid w:val="00604996"/>
    <w:rsid w:val="00617E5F"/>
    <w:rsid w:val="006452E9"/>
    <w:rsid w:val="0064679A"/>
    <w:rsid w:val="006578A6"/>
    <w:rsid w:val="0066242B"/>
    <w:rsid w:val="0067783A"/>
    <w:rsid w:val="00677A99"/>
    <w:rsid w:val="0069240A"/>
    <w:rsid w:val="006B3010"/>
    <w:rsid w:val="006B3515"/>
    <w:rsid w:val="006D19EE"/>
    <w:rsid w:val="006D58D6"/>
    <w:rsid w:val="006D6E59"/>
    <w:rsid w:val="006F17C8"/>
    <w:rsid w:val="006F399B"/>
    <w:rsid w:val="007106F8"/>
    <w:rsid w:val="00712022"/>
    <w:rsid w:val="00720799"/>
    <w:rsid w:val="00722A61"/>
    <w:rsid w:val="0073101E"/>
    <w:rsid w:val="007315EF"/>
    <w:rsid w:val="00732D41"/>
    <w:rsid w:val="00737FBE"/>
    <w:rsid w:val="007665AF"/>
    <w:rsid w:val="007A3EC0"/>
    <w:rsid w:val="007C0948"/>
    <w:rsid w:val="007D16EE"/>
    <w:rsid w:val="007F49FA"/>
    <w:rsid w:val="0080369F"/>
    <w:rsid w:val="008108A3"/>
    <w:rsid w:val="00811996"/>
    <w:rsid w:val="00813160"/>
    <w:rsid w:val="00830D56"/>
    <w:rsid w:val="008346D7"/>
    <w:rsid w:val="00836AFD"/>
    <w:rsid w:val="008445C3"/>
    <w:rsid w:val="00852252"/>
    <w:rsid w:val="0087449E"/>
    <w:rsid w:val="008756A5"/>
    <w:rsid w:val="0088652E"/>
    <w:rsid w:val="008922B3"/>
    <w:rsid w:val="008A394B"/>
    <w:rsid w:val="008B4514"/>
    <w:rsid w:val="008B5534"/>
    <w:rsid w:val="008C2BC5"/>
    <w:rsid w:val="008D356B"/>
    <w:rsid w:val="008E671B"/>
    <w:rsid w:val="008F1343"/>
    <w:rsid w:val="008F3F5F"/>
    <w:rsid w:val="009067D4"/>
    <w:rsid w:val="00912F9B"/>
    <w:rsid w:val="00923591"/>
    <w:rsid w:val="009362F2"/>
    <w:rsid w:val="009371B6"/>
    <w:rsid w:val="00943A11"/>
    <w:rsid w:val="0097444F"/>
    <w:rsid w:val="00983BA3"/>
    <w:rsid w:val="00990F2F"/>
    <w:rsid w:val="00992F54"/>
    <w:rsid w:val="00993BD0"/>
    <w:rsid w:val="00993CF6"/>
    <w:rsid w:val="009A0643"/>
    <w:rsid w:val="009B595C"/>
    <w:rsid w:val="009C02B6"/>
    <w:rsid w:val="009C4283"/>
    <w:rsid w:val="009D106B"/>
    <w:rsid w:val="009D4A19"/>
    <w:rsid w:val="009D7E14"/>
    <w:rsid w:val="009F1F8B"/>
    <w:rsid w:val="009F2D31"/>
    <w:rsid w:val="009F55F9"/>
    <w:rsid w:val="00A0523D"/>
    <w:rsid w:val="00A0615E"/>
    <w:rsid w:val="00A23230"/>
    <w:rsid w:val="00A31966"/>
    <w:rsid w:val="00A34AE8"/>
    <w:rsid w:val="00A36F27"/>
    <w:rsid w:val="00A401DD"/>
    <w:rsid w:val="00A41FF0"/>
    <w:rsid w:val="00A430FB"/>
    <w:rsid w:val="00A44973"/>
    <w:rsid w:val="00A46E51"/>
    <w:rsid w:val="00A552D0"/>
    <w:rsid w:val="00A560C9"/>
    <w:rsid w:val="00A63455"/>
    <w:rsid w:val="00A72020"/>
    <w:rsid w:val="00A76CA8"/>
    <w:rsid w:val="00A82077"/>
    <w:rsid w:val="00A83507"/>
    <w:rsid w:val="00A86831"/>
    <w:rsid w:val="00A94481"/>
    <w:rsid w:val="00A97A48"/>
    <w:rsid w:val="00AA061E"/>
    <w:rsid w:val="00AA6D2A"/>
    <w:rsid w:val="00AC5D23"/>
    <w:rsid w:val="00AD35EA"/>
    <w:rsid w:val="00AF759A"/>
    <w:rsid w:val="00B0223B"/>
    <w:rsid w:val="00B07454"/>
    <w:rsid w:val="00B24A95"/>
    <w:rsid w:val="00B2655F"/>
    <w:rsid w:val="00B43E53"/>
    <w:rsid w:val="00B476F8"/>
    <w:rsid w:val="00B55952"/>
    <w:rsid w:val="00B6491D"/>
    <w:rsid w:val="00B65F90"/>
    <w:rsid w:val="00B71E93"/>
    <w:rsid w:val="00B731DF"/>
    <w:rsid w:val="00B95CA2"/>
    <w:rsid w:val="00B97DE3"/>
    <w:rsid w:val="00BA2B05"/>
    <w:rsid w:val="00BA66AB"/>
    <w:rsid w:val="00BA6748"/>
    <w:rsid w:val="00BB3854"/>
    <w:rsid w:val="00BB7927"/>
    <w:rsid w:val="00BC0B37"/>
    <w:rsid w:val="00BD2DC3"/>
    <w:rsid w:val="00BD3EBF"/>
    <w:rsid w:val="00BD4668"/>
    <w:rsid w:val="00C02861"/>
    <w:rsid w:val="00C31E80"/>
    <w:rsid w:val="00C37A27"/>
    <w:rsid w:val="00C40156"/>
    <w:rsid w:val="00C43636"/>
    <w:rsid w:val="00C44302"/>
    <w:rsid w:val="00C62662"/>
    <w:rsid w:val="00C84BE8"/>
    <w:rsid w:val="00C90FEB"/>
    <w:rsid w:val="00C944B5"/>
    <w:rsid w:val="00C958B1"/>
    <w:rsid w:val="00C95D0C"/>
    <w:rsid w:val="00CA2F9B"/>
    <w:rsid w:val="00CB00BC"/>
    <w:rsid w:val="00CB1B34"/>
    <w:rsid w:val="00CB5098"/>
    <w:rsid w:val="00CB57E6"/>
    <w:rsid w:val="00CC5DFC"/>
    <w:rsid w:val="00CC7129"/>
    <w:rsid w:val="00CC7DB1"/>
    <w:rsid w:val="00CD2D77"/>
    <w:rsid w:val="00CD33E4"/>
    <w:rsid w:val="00CE0F34"/>
    <w:rsid w:val="00CE5A9B"/>
    <w:rsid w:val="00CF0A9A"/>
    <w:rsid w:val="00CF0D50"/>
    <w:rsid w:val="00CF31E9"/>
    <w:rsid w:val="00CF5CCD"/>
    <w:rsid w:val="00D05C36"/>
    <w:rsid w:val="00D127A1"/>
    <w:rsid w:val="00D306F9"/>
    <w:rsid w:val="00D41FFC"/>
    <w:rsid w:val="00D44A71"/>
    <w:rsid w:val="00D51A43"/>
    <w:rsid w:val="00D5437C"/>
    <w:rsid w:val="00D6561D"/>
    <w:rsid w:val="00D76E55"/>
    <w:rsid w:val="00D86FBF"/>
    <w:rsid w:val="00D9014E"/>
    <w:rsid w:val="00D93E6A"/>
    <w:rsid w:val="00DA0176"/>
    <w:rsid w:val="00DA1305"/>
    <w:rsid w:val="00DA328A"/>
    <w:rsid w:val="00DA5A8D"/>
    <w:rsid w:val="00DB07FB"/>
    <w:rsid w:val="00DC07C9"/>
    <w:rsid w:val="00DC7399"/>
    <w:rsid w:val="00DC74C3"/>
    <w:rsid w:val="00DD04CE"/>
    <w:rsid w:val="00DD0704"/>
    <w:rsid w:val="00DD16EC"/>
    <w:rsid w:val="00DD2A42"/>
    <w:rsid w:val="00DE0822"/>
    <w:rsid w:val="00DE59F2"/>
    <w:rsid w:val="00DE67DD"/>
    <w:rsid w:val="00E06CF8"/>
    <w:rsid w:val="00E155DC"/>
    <w:rsid w:val="00E23621"/>
    <w:rsid w:val="00E43BB7"/>
    <w:rsid w:val="00E451F1"/>
    <w:rsid w:val="00E51CAD"/>
    <w:rsid w:val="00E626D9"/>
    <w:rsid w:val="00E808C0"/>
    <w:rsid w:val="00E84844"/>
    <w:rsid w:val="00E92E10"/>
    <w:rsid w:val="00E9556F"/>
    <w:rsid w:val="00EB2BE4"/>
    <w:rsid w:val="00EB70CC"/>
    <w:rsid w:val="00ED23AA"/>
    <w:rsid w:val="00ED36CE"/>
    <w:rsid w:val="00ED4CD3"/>
    <w:rsid w:val="00ED4F8D"/>
    <w:rsid w:val="00ED64CB"/>
    <w:rsid w:val="00EE1CA8"/>
    <w:rsid w:val="00EE55BA"/>
    <w:rsid w:val="00EF47AC"/>
    <w:rsid w:val="00EF4CBB"/>
    <w:rsid w:val="00F0640D"/>
    <w:rsid w:val="00F15994"/>
    <w:rsid w:val="00F26F37"/>
    <w:rsid w:val="00F270A8"/>
    <w:rsid w:val="00F32981"/>
    <w:rsid w:val="00F41412"/>
    <w:rsid w:val="00F445F6"/>
    <w:rsid w:val="00F467AA"/>
    <w:rsid w:val="00F52B7E"/>
    <w:rsid w:val="00F535DD"/>
    <w:rsid w:val="00F53DA0"/>
    <w:rsid w:val="00F6535C"/>
    <w:rsid w:val="00F731E2"/>
    <w:rsid w:val="00F852DF"/>
    <w:rsid w:val="00FA003F"/>
    <w:rsid w:val="00FA705F"/>
    <w:rsid w:val="00FB0908"/>
    <w:rsid w:val="00FB207E"/>
    <w:rsid w:val="00FB21FA"/>
    <w:rsid w:val="00FB608F"/>
    <w:rsid w:val="00FC187B"/>
    <w:rsid w:val="00FC2493"/>
    <w:rsid w:val="00FC6074"/>
    <w:rsid w:val="00FC654A"/>
    <w:rsid w:val="00FE6857"/>
    <w:rsid w:val="00FF417E"/>
    <w:rsid w:val="299FE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92337"/>
    </o:shapedefaults>
    <o:shapelayout v:ext="edit">
      <o:idmap v:ext="edit" data="2"/>
    </o:shapelayout>
  </w:shapeDefaults>
  <w:decimalSymbol w:val=","/>
  <w:listSeparator w:val=";"/>
  <w14:docId w14:val="5F7CF813"/>
  <w15:docId w15:val="{AE1E1754-EF63-46E6-A0BD-D8814F3A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" w:unhideWhenUsed="1"/>
    <w:lsdException w:name="toc 2" w:semiHidden="1" w:uiPriority="3" w:unhideWhenUsed="1"/>
    <w:lsdException w:name="toc 3" w:semiHidden="1" w:uiPriority="3" w:unhideWhenUsed="1"/>
    <w:lsdException w:name="toc 4" w:semiHidden="1" w:uiPriority="3" w:unhideWhenUsed="1"/>
    <w:lsdException w:name="toc 5" w:semiHidden="1" w:uiPriority="3" w:unhideWhenUsed="1"/>
    <w:lsdException w:name="toc 6" w:semiHidden="1" w:uiPriority="3" w:unhideWhenUsed="1"/>
    <w:lsdException w:name="toc 7" w:semiHidden="1" w:uiPriority="3" w:unhideWhenUsed="1"/>
    <w:lsdException w:name="toc 8" w:semiHidden="1" w:uiPriority="3" w:unhideWhenUsed="1"/>
    <w:lsdException w:name="toc 9" w:semiHidden="1" w:uiPriority="3" w:unhideWhenUsed="1"/>
    <w:lsdException w:name="Normal Indent" w:semiHidden="1" w:unhideWhenUsed="1"/>
    <w:lsdException w:name="footnote text" w:uiPriority="2"/>
    <w:lsdException w:name="annotation text" w:semiHidden="1" w:unhideWhenUsed="1"/>
    <w:lsdException w:name="header" w:uiPriority="2"/>
    <w:lsdException w:name="footer" w:uiPriority="2"/>
    <w:lsdException w:name="index heading" w:semiHidden="1" w:unhideWhenUsed="1"/>
    <w:lsdException w:name="caption" w:uiPriority="2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2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uiPriority="2"/>
    <w:lsdException w:name="endnote text" w:uiPriority="2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0"/>
    <w:lsdException w:name="FollowedHyperlink" w:semiHidden="1" w:uiPriority="10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nhideWhenUsed="1"/>
    <w:lsdException w:name="TOC Heading" w:semiHidden="1" w:uiPriority="3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077"/>
    <w:pPr>
      <w:tabs>
        <w:tab w:val="left" w:pos="221"/>
      </w:tabs>
      <w:spacing w:after="0" w:line="24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8C2BC5"/>
    <w:pPr>
      <w:keepNext/>
      <w:keepLines/>
      <w:numPr>
        <w:numId w:val="15"/>
      </w:numPr>
      <w:spacing w:before="351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575A0"/>
    <w:pPr>
      <w:keepNext/>
      <w:keepLines/>
      <w:numPr>
        <w:ilvl w:val="1"/>
        <w:numId w:val="15"/>
      </w:numPr>
      <w:outlineLvl w:val="1"/>
    </w:pPr>
    <w:rPr>
      <w:rFonts w:eastAsiaTheme="majorEastAsia" w:cstheme="majorBidi"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8C2BC5"/>
    <w:pPr>
      <w:keepNext/>
      <w:keepLines/>
      <w:numPr>
        <w:ilvl w:val="2"/>
        <w:numId w:val="15"/>
      </w:numPr>
      <w:outlineLvl w:val="2"/>
    </w:pPr>
    <w:rPr>
      <w:rFonts w:eastAsiaTheme="majorEastAsia" w:cstheme="majorBidi"/>
      <w:bCs/>
    </w:rPr>
  </w:style>
  <w:style w:type="paragraph" w:styleId="Overskrift4">
    <w:name w:val="heading 4"/>
    <w:basedOn w:val="Normal"/>
    <w:next w:val="Normal"/>
    <w:link w:val="Overskrift4Tegn"/>
    <w:uiPriority w:val="1"/>
    <w:rsid w:val="00990F2F"/>
    <w:pPr>
      <w:keepNext/>
      <w:keepLines/>
      <w:numPr>
        <w:ilvl w:val="3"/>
        <w:numId w:val="15"/>
      </w:numPr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unhideWhenUsed/>
    <w:rsid w:val="00F6535C"/>
    <w:pPr>
      <w:keepNext/>
      <w:keepLines/>
      <w:numPr>
        <w:ilvl w:val="4"/>
        <w:numId w:val="15"/>
      </w:numPr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1"/>
    <w:semiHidden/>
    <w:unhideWhenUsed/>
    <w:rsid w:val="00F6535C"/>
    <w:pPr>
      <w:keepNext/>
      <w:keepLines/>
      <w:numPr>
        <w:ilvl w:val="5"/>
        <w:numId w:val="15"/>
      </w:numPr>
      <w:outlineLvl w:val="5"/>
    </w:pPr>
    <w:rPr>
      <w:rFonts w:eastAsiaTheme="majorEastAsia" w:cstheme="majorBidi"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unhideWhenUsed/>
    <w:rsid w:val="00F6535C"/>
    <w:pPr>
      <w:keepNext/>
      <w:keepLines/>
      <w:numPr>
        <w:ilvl w:val="6"/>
        <w:numId w:val="15"/>
      </w:numPr>
      <w:outlineLvl w:val="6"/>
    </w:pPr>
    <w:rPr>
      <w:rFonts w:eastAsiaTheme="majorEastAsia" w:cstheme="majorBidi"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unhideWhenUsed/>
    <w:rsid w:val="00F6535C"/>
    <w:pPr>
      <w:keepNext/>
      <w:keepLines/>
      <w:numPr>
        <w:ilvl w:val="7"/>
        <w:numId w:val="15"/>
      </w:numPr>
      <w:outlineLvl w:val="7"/>
    </w:pPr>
    <w:rPr>
      <w:rFonts w:eastAsiaTheme="majorEastAsia" w:cstheme="majorBidi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unhideWhenUsed/>
    <w:rsid w:val="00F6535C"/>
    <w:pPr>
      <w:keepNext/>
      <w:keepLines/>
      <w:numPr>
        <w:ilvl w:val="8"/>
        <w:numId w:val="15"/>
      </w:numPr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99"/>
    <w:semiHidden/>
    <w:rsid w:val="000B27C5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1"/>
    <w:rsid w:val="008C2BC5"/>
    <w:rPr>
      <w:rFonts w:ascii="Arial" w:eastAsiaTheme="majorEastAsia" w:hAnsi="Arial" w:cstheme="majorBidi"/>
      <w:b/>
      <w:bCs/>
      <w:sz w:val="18"/>
      <w:szCs w:val="28"/>
    </w:rPr>
  </w:style>
  <w:style w:type="character" w:styleId="Pladsholdertekst">
    <w:name w:val="Placeholder Text"/>
    <w:basedOn w:val="Standardskrifttypeiafsnit"/>
    <w:uiPriority w:val="99"/>
    <w:semiHidden/>
    <w:rsid w:val="00420E29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20E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20E29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3575A0"/>
    <w:rPr>
      <w:rFonts w:ascii="Arial" w:eastAsiaTheme="majorEastAsia" w:hAnsi="Arial" w:cstheme="majorBidi"/>
      <w:bCs/>
      <w:sz w:val="1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C2BC5"/>
    <w:rPr>
      <w:rFonts w:ascii="Arial" w:eastAsiaTheme="majorEastAsia" w:hAnsi="Arial" w:cstheme="majorBidi"/>
      <w:bCs/>
      <w:sz w:val="18"/>
    </w:rPr>
  </w:style>
  <w:style w:type="paragraph" w:styleId="Titel">
    <w:name w:val="Title"/>
    <w:basedOn w:val="Normal"/>
    <w:next w:val="Normal"/>
    <w:link w:val="TitelTegn"/>
    <w:uiPriority w:val="4"/>
    <w:semiHidden/>
    <w:unhideWhenUsed/>
    <w:rsid w:val="00033DD8"/>
    <w:pPr>
      <w:pBdr>
        <w:bottom w:val="single" w:sz="8" w:space="4" w:color="4F81BD" w:themeColor="accent1"/>
      </w:pBdr>
      <w:spacing w:line="440" w:lineRule="atLeast"/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4"/>
    <w:semiHidden/>
    <w:rsid w:val="00DE0822"/>
    <w:rPr>
      <w:rFonts w:ascii="Arial" w:eastAsiaTheme="majorEastAsia" w:hAnsi="Arial" w:cstheme="majorBidi"/>
      <w:b/>
      <w:spacing w:val="5"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033DD8"/>
    <w:pPr>
      <w:numPr>
        <w:ilvl w:val="1"/>
      </w:numPr>
      <w:spacing w:line="440" w:lineRule="atLeast"/>
    </w:pPr>
    <w:rPr>
      <w:rFonts w:eastAsiaTheme="majorEastAsia" w:cstheme="majorBidi"/>
      <w:b/>
      <w:iCs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C62662"/>
    <w:rPr>
      <w:rFonts w:ascii="Arial" w:eastAsiaTheme="majorEastAsia" w:hAnsi="Arial" w:cstheme="majorBidi"/>
      <w:b/>
      <w:iCs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99"/>
    <w:semiHidden/>
    <w:rsid w:val="008F1343"/>
    <w:rPr>
      <w:rFonts w:ascii="Verdana" w:hAnsi="Verdana"/>
      <w:i/>
      <w:iCs/>
      <w:color w:val="auto"/>
      <w:sz w:val="18"/>
    </w:rPr>
  </w:style>
  <w:style w:type="character" w:styleId="Fremhv">
    <w:name w:val="Emphasis"/>
    <w:basedOn w:val="Standardskrifttypeiafsnit"/>
    <w:uiPriority w:val="99"/>
    <w:semiHidden/>
    <w:rsid w:val="0052376E"/>
    <w:rPr>
      <w:rFonts w:ascii="Verdana" w:hAnsi="Verdana"/>
      <w:i/>
      <w:iCs/>
      <w:sz w:val="18"/>
    </w:rPr>
  </w:style>
  <w:style w:type="character" w:styleId="Kraftigfremhvning">
    <w:name w:val="Intense Emphasis"/>
    <w:basedOn w:val="Standardskrifttypeiafsnit"/>
    <w:uiPriority w:val="99"/>
    <w:semiHidden/>
    <w:rsid w:val="0052376E"/>
    <w:rPr>
      <w:rFonts w:ascii="Verdana" w:hAnsi="Verdana"/>
      <w:b/>
      <w:bCs/>
      <w:i/>
      <w:iCs/>
      <w:color w:val="auto"/>
      <w:sz w:val="18"/>
    </w:rPr>
  </w:style>
  <w:style w:type="character" w:styleId="Strk">
    <w:name w:val="Strong"/>
    <w:basedOn w:val="Standardskrifttypeiafsnit"/>
    <w:uiPriority w:val="99"/>
    <w:semiHidden/>
    <w:rsid w:val="0052376E"/>
    <w:rPr>
      <w:rFonts w:ascii="Verdana" w:hAnsi="Verdana"/>
      <w:b/>
      <w:bCs/>
      <w:sz w:val="18"/>
    </w:rPr>
  </w:style>
  <w:style w:type="paragraph" w:styleId="Strktcitat">
    <w:name w:val="Intense Quote"/>
    <w:basedOn w:val="Normal"/>
    <w:next w:val="Normal"/>
    <w:link w:val="StrktcitatTegn"/>
    <w:uiPriority w:val="99"/>
    <w:semiHidden/>
    <w:rsid w:val="008F1343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C62662"/>
    <w:rPr>
      <w:rFonts w:ascii="Arial" w:hAnsi="Arial"/>
      <w:b/>
      <w:bCs/>
      <w:i/>
      <w:iCs/>
      <w:sz w:val="20"/>
    </w:rPr>
  </w:style>
  <w:style w:type="character" w:styleId="Svaghenvisning">
    <w:name w:val="Subtle Reference"/>
    <w:basedOn w:val="Standardskrifttypeiafsnit"/>
    <w:uiPriority w:val="99"/>
    <w:semiHidden/>
    <w:rsid w:val="00312E17"/>
    <w:rPr>
      <w:rFonts w:ascii="Verdana" w:hAnsi="Verdana"/>
      <w:smallCaps/>
      <w:color w:val="auto"/>
      <w:sz w:val="18"/>
      <w:u w:val="single"/>
    </w:rPr>
  </w:style>
  <w:style w:type="character" w:styleId="Kraftighenvisning">
    <w:name w:val="Intense Reference"/>
    <w:basedOn w:val="Standardskrifttypeiafsnit"/>
    <w:uiPriority w:val="99"/>
    <w:semiHidden/>
    <w:rsid w:val="00312E17"/>
    <w:rPr>
      <w:rFonts w:ascii="Verdana" w:hAnsi="Verdana"/>
      <w:b/>
      <w:bCs/>
      <w:smallCaps/>
      <w:color w:val="auto"/>
      <w:spacing w:val="5"/>
      <w:sz w:val="18"/>
      <w:u w:val="single"/>
    </w:rPr>
  </w:style>
  <w:style w:type="character" w:styleId="Bogenstitel">
    <w:name w:val="Book Title"/>
    <w:basedOn w:val="Standardskrifttypeiafsnit"/>
    <w:uiPriority w:val="99"/>
    <w:semiHidden/>
    <w:rsid w:val="00312E17"/>
    <w:rPr>
      <w:rFonts w:ascii="Verdana" w:hAnsi="Verdana"/>
      <w:b/>
      <w:bCs/>
      <w:smallCaps/>
      <w:spacing w:val="5"/>
      <w:sz w:val="18"/>
    </w:rPr>
  </w:style>
  <w:style w:type="paragraph" w:styleId="Billedtekst">
    <w:name w:val="caption"/>
    <w:basedOn w:val="Normal"/>
    <w:next w:val="Normal"/>
    <w:uiPriority w:val="2"/>
    <w:semiHidden/>
    <w:unhideWhenUsed/>
    <w:rsid w:val="00993BD0"/>
    <w:pPr>
      <w:spacing w:after="200"/>
    </w:pPr>
    <w:rPr>
      <w:bCs/>
      <w:sz w:val="16"/>
      <w:szCs w:val="18"/>
    </w:rPr>
  </w:style>
  <w:style w:type="character" w:styleId="Slutnotehenvisning">
    <w:name w:val="endnote reference"/>
    <w:basedOn w:val="Standardskrifttypeiafsnit"/>
    <w:uiPriority w:val="10"/>
    <w:semiHidden/>
    <w:rsid w:val="007665AF"/>
    <w:rPr>
      <w:rFonts w:ascii="Verdana" w:hAnsi="Verdana"/>
      <w:sz w:val="14"/>
      <w:vertAlign w:val="superscript"/>
    </w:rPr>
  </w:style>
  <w:style w:type="paragraph" w:styleId="Slutnotetekst">
    <w:name w:val="endnote text"/>
    <w:basedOn w:val="Normal"/>
    <w:link w:val="SlutnotetekstTegn"/>
    <w:uiPriority w:val="10"/>
    <w:semiHidden/>
    <w:rsid w:val="007665AF"/>
    <w:pPr>
      <w:spacing w:line="180" w:lineRule="atLeast"/>
    </w:pPr>
    <w:rPr>
      <w:sz w:val="14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10"/>
    <w:semiHidden/>
    <w:rsid w:val="00C62662"/>
    <w:rPr>
      <w:rFonts w:ascii="Arial" w:hAnsi="Arial"/>
      <w:sz w:val="14"/>
      <w:szCs w:val="20"/>
    </w:rPr>
  </w:style>
  <w:style w:type="paragraph" w:styleId="Sidefod">
    <w:name w:val="footer"/>
    <w:basedOn w:val="Normal"/>
    <w:link w:val="SidefodTegn"/>
    <w:uiPriority w:val="10"/>
    <w:semiHidden/>
    <w:rsid w:val="00176632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0"/>
    <w:semiHidden/>
    <w:rsid w:val="00C62662"/>
    <w:rPr>
      <w:rFonts w:ascii="Arial" w:hAnsi="Arial"/>
      <w:sz w:val="16"/>
    </w:rPr>
  </w:style>
  <w:style w:type="character" w:styleId="Fodnotehenvisning">
    <w:name w:val="footnote reference"/>
    <w:basedOn w:val="Standardskrifttypeiafsnit"/>
    <w:uiPriority w:val="10"/>
    <w:semiHidden/>
    <w:rsid w:val="007665AF"/>
    <w:rPr>
      <w:rFonts w:ascii="Verdana" w:hAnsi="Verdana"/>
      <w:sz w:val="14"/>
      <w:vertAlign w:val="superscript"/>
    </w:rPr>
  </w:style>
  <w:style w:type="paragraph" w:styleId="Fodnotetekst">
    <w:name w:val="footnote text"/>
    <w:basedOn w:val="Normal"/>
    <w:link w:val="FodnotetekstTegn"/>
    <w:uiPriority w:val="10"/>
    <w:semiHidden/>
    <w:rsid w:val="007665AF"/>
    <w:pPr>
      <w:spacing w:line="180" w:lineRule="atLeast"/>
    </w:pPr>
    <w:rPr>
      <w:sz w:val="14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10"/>
    <w:semiHidden/>
    <w:rsid w:val="00C62662"/>
    <w:rPr>
      <w:rFonts w:ascii="Arial" w:hAnsi="Arial"/>
      <w:sz w:val="14"/>
      <w:szCs w:val="20"/>
    </w:rPr>
  </w:style>
  <w:style w:type="paragraph" w:styleId="Sidehoved">
    <w:name w:val="header"/>
    <w:basedOn w:val="Normal"/>
    <w:link w:val="SidehovedTegn"/>
    <w:uiPriority w:val="10"/>
    <w:semiHidden/>
    <w:rsid w:val="007665AF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0"/>
    <w:semiHidden/>
    <w:rsid w:val="00C62662"/>
    <w:rPr>
      <w:rFonts w:ascii="Arial" w:hAnsi="Arial"/>
      <w:sz w:val="16"/>
    </w:rPr>
  </w:style>
  <w:style w:type="paragraph" w:styleId="Opstilling-punkttegn">
    <w:name w:val="List Bullet"/>
    <w:basedOn w:val="Normal"/>
    <w:uiPriority w:val="2"/>
    <w:qFormat/>
    <w:rsid w:val="007665AF"/>
    <w:pPr>
      <w:numPr>
        <w:numId w:val="4"/>
      </w:numPr>
      <w:contextualSpacing/>
    </w:pPr>
  </w:style>
  <w:style w:type="paragraph" w:styleId="Opstilling-talellerbogst">
    <w:name w:val="List Number"/>
    <w:basedOn w:val="Normal"/>
    <w:uiPriority w:val="2"/>
    <w:qFormat/>
    <w:rsid w:val="007665AF"/>
    <w:pPr>
      <w:numPr>
        <w:numId w:val="32"/>
      </w:numPr>
      <w:contextualSpacing/>
    </w:pPr>
  </w:style>
  <w:style w:type="paragraph" w:styleId="Indholdsfortegnelse1">
    <w:name w:val="toc 1"/>
    <w:basedOn w:val="Normal"/>
    <w:next w:val="Normal"/>
    <w:uiPriority w:val="39"/>
    <w:rsid w:val="00AD35EA"/>
    <w:pPr>
      <w:spacing w:line="360" w:lineRule="atLeast"/>
      <w:ind w:right="567"/>
    </w:pPr>
  </w:style>
  <w:style w:type="paragraph" w:styleId="Indholdsfortegnelse2">
    <w:name w:val="toc 2"/>
    <w:basedOn w:val="Normal"/>
    <w:next w:val="Normal"/>
    <w:uiPriority w:val="39"/>
    <w:unhideWhenUsed/>
    <w:rsid w:val="00AD35EA"/>
    <w:pPr>
      <w:spacing w:line="360" w:lineRule="atLeast"/>
      <w:ind w:right="567"/>
    </w:pPr>
  </w:style>
  <w:style w:type="paragraph" w:styleId="Indholdsfortegnelse3">
    <w:name w:val="toc 3"/>
    <w:basedOn w:val="Normal"/>
    <w:next w:val="Normal"/>
    <w:uiPriority w:val="39"/>
    <w:unhideWhenUsed/>
    <w:rsid w:val="004E7C68"/>
    <w:pPr>
      <w:spacing w:line="360" w:lineRule="atLeast"/>
      <w:ind w:right="567"/>
    </w:pPr>
  </w:style>
  <w:style w:type="paragraph" w:styleId="Indholdsfortegnelse4">
    <w:name w:val="toc 4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5">
    <w:name w:val="toc 5"/>
    <w:basedOn w:val="Normal"/>
    <w:next w:val="Normal"/>
    <w:uiPriority w:val="39"/>
    <w:semiHidden/>
    <w:unhideWhenUsed/>
    <w:rsid w:val="004E7C68"/>
    <w:pPr>
      <w:spacing w:line="360" w:lineRule="atLeast"/>
    </w:pPr>
  </w:style>
  <w:style w:type="paragraph" w:styleId="Indholdsfortegnelse6">
    <w:name w:val="toc 6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7">
    <w:name w:val="toc 7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8">
    <w:name w:val="toc 8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9">
    <w:name w:val="toc 9"/>
    <w:basedOn w:val="Normal"/>
    <w:next w:val="Normal"/>
    <w:uiPriority w:val="39"/>
    <w:semiHidden/>
    <w:unhideWhenUsed/>
    <w:rsid w:val="001E23C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unhideWhenUsed/>
    <w:rsid w:val="00720799"/>
    <w:pPr>
      <w:pageBreakBefore/>
      <w:numPr>
        <w:numId w:val="0"/>
      </w:numPr>
      <w:spacing w:before="0" w:line="440" w:lineRule="atLeast"/>
      <w:outlineLvl w:val="9"/>
    </w:pPr>
    <w:rPr>
      <w:sz w:val="40"/>
    </w:rPr>
  </w:style>
  <w:style w:type="paragraph" w:styleId="Bloktekst">
    <w:name w:val="Block Text"/>
    <w:basedOn w:val="Normal"/>
    <w:uiPriority w:val="99"/>
    <w:semiHidden/>
    <w:unhideWhenUsed/>
    <w:rsid w:val="005A7CAE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paragraph" w:styleId="Opstilling-punkttegn2">
    <w:name w:val="List Bullet 2"/>
    <w:basedOn w:val="Normal"/>
    <w:uiPriority w:val="99"/>
    <w:semiHidden/>
    <w:unhideWhenUsed/>
    <w:rsid w:val="005A7CAE"/>
    <w:pPr>
      <w:numPr>
        <w:numId w:val="17"/>
      </w:numPr>
      <w:contextualSpacing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312E17"/>
    <w:pPr>
      <w:spacing w:line="240" w:lineRule="auto"/>
    </w:pPr>
    <w:rPr>
      <w:b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12E17"/>
    <w:rPr>
      <w:rFonts w:ascii="Verdana" w:hAnsi="Verdana"/>
      <w:b/>
      <w:sz w:val="18"/>
    </w:rPr>
  </w:style>
  <w:style w:type="character" w:styleId="Sidetal">
    <w:name w:val="page number"/>
    <w:basedOn w:val="Standardskrifttypeiafsnit"/>
    <w:uiPriority w:val="10"/>
    <w:semiHidden/>
    <w:unhideWhenUsed/>
    <w:rsid w:val="00312E17"/>
    <w:rPr>
      <w:rFonts w:ascii="Verdana" w:hAnsi="Verdana"/>
      <w:sz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DE0822"/>
    <w:pPr>
      <w:spacing w:line="440" w:lineRule="atLeast"/>
    </w:pPr>
    <w:rPr>
      <w:rFonts w:eastAsiaTheme="majorEastAsia" w:cstheme="majorBidi"/>
      <w:b/>
      <w:bCs/>
      <w:sz w:val="40"/>
      <w:szCs w:val="24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312E17"/>
    <w:pPr>
      <w:ind w:right="567"/>
    </w:p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312E17"/>
    <w:pPr>
      <w:keepNext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12E17"/>
    <w:rPr>
      <w:rFonts w:ascii="Verdana" w:hAnsi="Verdana"/>
      <w:sz w:val="18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12E17"/>
  </w:style>
  <w:style w:type="character" w:customStyle="1" w:styleId="DatoTegn">
    <w:name w:val="Dato Tegn"/>
    <w:basedOn w:val="Standardskrifttypeiafsnit"/>
    <w:link w:val="Dato"/>
    <w:uiPriority w:val="99"/>
    <w:semiHidden/>
    <w:rsid w:val="00312E17"/>
    <w:rPr>
      <w:rFonts w:ascii="Verdana" w:hAnsi="Verdana"/>
      <w:sz w:val="18"/>
    </w:rPr>
  </w:style>
  <w:style w:type="paragraph" w:styleId="Citat">
    <w:name w:val="Quote"/>
    <w:basedOn w:val="Normal"/>
    <w:next w:val="Normal"/>
    <w:link w:val="CitatTegn"/>
    <w:uiPriority w:val="4"/>
    <w:semiHidden/>
    <w:unhideWhenUsed/>
    <w:rsid w:val="00312E17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4"/>
    <w:semiHidden/>
    <w:rsid w:val="00DE0822"/>
    <w:rPr>
      <w:rFonts w:ascii="Arial" w:hAnsi="Arial"/>
      <w:i/>
      <w:iCs/>
      <w:color w:val="000000" w:themeColor="text1"/>
      <w:sz w:val="18"/>
    </w:rPr>
  </w:style>
  <w:style w:type="paragraph" w:customStyle="1" w:styleId="Tabletext">
    <w:name w:val="Table text"/>
    <w:basedOn w:val="Normal"/>
    <w:uiPriority w:val="4"/>
    <w:semiHidden/>
    <w:unhideWhenUsed/>
    <w:rsid w:val="005D37B1"/>
    <w:pPr>
      <w:spacing w:line="200" w:lineRule="atLeast"/>
    </w:pPr>
    <w:rPr>
      <w:sz w:val="16"/>
      <w:lang w:val="en-US"/>
    </w:rPr>
  </w:style>
  <w:style w:type="paragraph" w:customStyle="1" w:styleId="TableHeading">
    <w:name w:val="Table Heading"/>
    <w:basedOn w:val="Tabletext"/>
    <w:uiPriority w:val="4"/>
    <w:semiHidden/>
    <w:unhideWhenUsed/>
    <w:rsid w:val="005D37B1"/>
    <w:rPr>
      <w:b/>
    </w:rPr>
  </w:style>
  <w:style w:type="paragraph" w:customStyle="1" w:styleId="Tablenumbers">
    <w:name w:val="Table numbers"/>
    <w:basedOn w:val="TableHeading"/>
    <w:uiPriority w:val="4"/>
    <w:semiHidden/>
    <w:unhideWhenUsed/>
    <w:rsid w:val="005D37B1"/>
    <w:pPr>
      <w:jc w:val="right"/>
    </w:pPr>
    <w:rPr>
      <w:b w:val="0"/>
    </w:rPr>
  </w:style>
  <w:style w:type="paragraph" w:customStyle="1" w:styleId="TableTotal">
    <w:name w:val="Table Total"/>
    <w:basedOn w:val="Tablenumbers"/>
    <w:uiPriority w:val="4"/>
    <w:semiHidden/>
    <w:unhideWhenUsed/>
    <w:rsid w:val="005D37B1"/>
    <w:rPr>
      <w:b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990F2F"/>
    <w:rPr>
      <w:rFonts w:ascii="Arial" w:eastAsiaTheme="majorEastAsia" w:hAnsi="Arial" w:cstheme="majorBidi"/>
      <w:bCs/>
      <w:iCs/>
      <w:sz w:val="18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D35EA"/>
    <w:rPr>
      <w:rFonts w:ascii="Arial" w:eastAsiaTheme="majorEastAsia" w:hAnsi="Arial" w:cstheme="majorBidi"/>
      <w:sz w:val="18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D35EA"/>
    <w:rPr>
      <w:rFonts w:ascii="Arial" w:eastAsiaTheme="majorEastAsia" w:hAnsi="Arial" w:cstheme="majorBidi"/>
      <w:iCs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D35EA"/>
    <w:rPr>
      <w:rFonts w:ascii="Arial" w:eastAsiaTheme="majorEastAsia" w:hAnsi="Arial" w:cstheme="majorBidi"/>
      <w:iCs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D35EA"/>
    <w:rPr>
      <w:rFonts w:ascii="Arial" w:eastAsiaTheme="majorEastAsia" w:hAnsi="Arial" w:cstheme="majorBidi"/>
      <w:sz w:val="18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D35EA"/>
    <w:rPr>
      <w:rFonts w:ascii="Arial" w:eastAsiaTheme="majorEastAsia" w:hAnsi="Arial" w:cstheme="majorBidi"/>
      <w:iCs/>
      <w:sz w:val="18"/>
      <w:szCs w:val="20"/>
    </w:rPr>
  </w:style>
  <w:style w:type="paragraph" w:customStyle="1" w:styleId="Filsti">
    <w:name w:val="Filsti"/>
    <w:basedOn w:val="Template"/>
    <w:next w:val="Normal"/>
    <w:uiPriority w:val="5"/>
    <w:semiHidden/>
    <w:unhideWhenUsed/>
    <w:rsid w:val="00FC187B"/>
    <w:rPr>
      <w:sz w:val="14"/>
      <w:lang w:val="en-US"/>
    </w:rPr>
  </w:style>
  <w:style w:type="paragraph" w:customStyle="1" w:styleId="Infodefinision">
    <w:name w:val="Info definision"/>
    <w:basedOn w:val="Template"/>
    <w:uiPriority w:val="4"/>
    <w:unhideWhenUsed/>
    <w:rsid w:val="00F26F37"/>
    <w:rPr>
      <w:sz w:val="14"/>
      <w:lang w:eastAsia="da-DK"/>
    </w:rPr>
  </w:style>
  <w:style w:type="paragraph" w:customStyle="1" w:styleId="Template">
    <w:name w:val="Template"/>
    <w:uiPriority w:val="9"/>
    <w:semiHidden/>
    <w:rsid w:val="00FC187B"/>
    <w:pPr>
      <w:spacing w:after="0" w:line="290" w:lineRule="atLeast"/>
    </w:pPr>
    <w:rPr>
      <w:rFonts w:ascii="Arial" w:eastAsia="Times New Roman" w:hAnsi="Arial" w:cs="Times New Roman"/>
      <w:noProof/>
      <w:sz w:val="18"/>
      <w:szCs w:val="24"/>
    </w:rPr>
  </w:style>
  <w:style w:type="paragraph" w:customStyle="1" w:styleId="Template-Dato">
    <w:name w:val="Template - Dato"/>
    <w:basedOn w:val="Template"/>
    <w:uiPriority w:val="9"/>
    <w:semiHidden/>
    <w:rsid w:val="006D58D6"/>
  </w:style>
  <w:style w:type="paragraph" w:customStyle="1" w:styleId="MdenavnRubrik">
    <w:name w:val="Mødenavn / Rubrik"/>
    <w:basedOn w:val="Normal"/>
    <w:uiPriority w:val="2"/>
    <w:rsid w:val="00ED36CE"/>
    <w:rPr>
      <w:rFonts w:eastAsia="Times New Roman" w:cs="Times New Roman"/>
      <w:b/>
      <w:sz w:val="22"/>
      <w:szCs w:val="24"/>
    </w:rPr>
  </w:style>
  <w:style w:type="paragraph" w:customStyle="1" w:styleId="Infotekst">
    <w:name w:val="Infotekst"/>
    <w:basedOn w:val="Template"/>
    <w:uiPriority w:val="4"/>
    <w:unhideWhenUsed/>
    <w:rsid w:val="00552769"/>
  </w:style>
  <w:style w:type="paragraph" w:customStyle="1" w:styleId="Overskrift1UdenNummer">
    <w:name w:val="Overskrift 1 Uden Nummer"/>
    <w:basedOn w:val="Overskrift1"/>
    <w:next w:val="Normal"/>
    <w:uiPriority w:val="1"/>
    <w:qFormat/>
    <w:rsid w:val="008C2BC5"/>
    <w:pPr>
      <w:pageBreakBefore/>
      <w:numPr>
        <w:numId w:val="0"/>
      </w:numPr>
      <w:spacing w:before="360" w:line="440" w:lineRule="atLeast"/>
    </w:pPr>
    <w:rPr>
      <w:sz w:val="40"/>
    </w:rPr>
  </w:style>
  <w:style w:type="table" w:styleId="Tabel-Gitter">
    <w:name w:val="Table Grid"/>
    <w:basedOn w:val="Tabel-Normal"/>
    <w:uiPriority w:val="59"/>
    <w:rsid w:val="005352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verskrift2Udennummer">
    <w:name w:val="Overskrift 2 Uden nummer"/>
    <w:basedOn w:val="Overskrift2"/>
    <w:next w:val="Normal"/>
    <w:uiPriority w:val="1"/>
    <w:qFormat/>
    <w:rsid w:val="008C2BC5"/>
    <w:pPr>
      <w:numPr>
        <w:ilvl w:val="0"/>
        <w:numId w:val="0"/>
      </w:numPr>
      <w:spacing w:line="440" w:lineRule="atLeast"/>
    </w:pPr>
    <w:rPr>
      <w:b/>
      <w:sz w:val="40"/>
    </w:rPr>
  </w:style>
  <w:style w:type="paragraph" w:customStyle="1" w:styleId="Overskrift3Udennummer">
    <w:name w:val="Overskrift 3 Uden nummer"/>
    <w:basedOn w:val="Overskrift3"/>
    <w:next w:val="Normal"/>
    <w:uiPriority w:val="1"/>
    <w:qFormat/>
    <w:rsid w:val="008C2BC5"/>
    <w:pPr>
      <w:numPr>
        <w:ilvl w:val="0"/>
        <w:numId w:val="0"/>
      </w:numPr>
      <w:spacing w:line="360" w:lineRule="atLeast"/>
    </w:pPr>
    <w:rPr>
      <w:b/>
      <w:sz w:val="22"/>
    </w:rPr>
  </w:style>
  <w:style w:type="paragraph" w:customStyle="1" w:styleId="Overskrift4Udennummer">
    <w:name w:val="Overskrift 4 Uden nummer"/>
    <w:basedOn w:val="Overskrift4"/>
    <w:uiPriority w:val="1"/>
    <w:qFormat/>
    <w:rsid w:val="00836AFD"/>
    <w:pPr>
      <w:numPr>
        <w:ilvl w:val="0"/>
        <w:numId w:val="0"/>
      </w:numPr>
    </w:pPr>
    <w:rPr>
      <w:b/>
    </w:rPr>
  </w:style>
  <w:style w:type="paragraph" w:customStyle="1" w:styleId="Navne-Infotekst">
    <w:name w:val="Navne - Infotekst"/>
    <w:basedOn w:val="Normal"/>
    <w:uiPriority w:val="4"/>
    <w:unhideWhenUsed/>
    <w:rsid w:val="005A3DBF"/>
    <w:pPr>
      <w:tabs>
        <w:tab w:val="clear" w:pos="221"/>
      </w:tabs>
      <w:spacing w:before="80" w:line="200" w:lineRule="exact"/>
    </w:pPr>
    <w:rPr>
      <w:rFonts w:eastAsia="Times New Roman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8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diagramLayout" Target="diagrams/layout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Data" Target="diagrams/data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AU\AppData\Local\Temp\Templafy\WordVsto\3vwghfpi.dotx" TargetMode="External"/></Relationships>
</file>

<file path=word/diagrams/_rels/data1.xml.rels><?xml version="1.0" encoding="UTF-8" standalone="yes"?>
<Relationships xmlns="http://schemas.openxmlformats.org/package/2006/relationships"><Relationship Id="rId8" Type="http://schemas.openxmlformats.org/officeDocument/2006/relationships/image" Target="../media/image10.svg"/><Relationship Id="rId3" Type="http://schemas.openxmlformats.org/officeDocument/2006/relationships/image" Target="../media/image5.png"/><Relationship Id="rId7" Type="http://schemas.openxmlformats.org/officeDocument/2006/relationships/image" Target="../media/image9.png"/><Relationship Id="rId12" Type="http://schemas.openxmlformats.org/officeDocument/2006/relationships/image" Target="../media/image14.svg"/><Relationship Id="rId2" Type="http://schemas.openxmlformats.org/officeDocument/2006/relationships/image" Target="../media/image4.svg"/><Relationship Id="rId1" Type="http://schemas.openxmlformats.org/officeDocument/2006/relationships/image" Target="../media/image3.png"/><Relationship Id="rId6" Type="http://schemas.openxmlformats.org/officeDocument/2006/relationships/image" Target="../media/image8.svg"/><Relationship Id="rId11" Type="http://schemas.openxmlformats.org/officeDocument/2006/relationships/image" Target="../media/image13.png"/><Relationship Id="rId5" Type="http://schemas.openxmlformats.org/officeDocument/2006/relationships/image" Target="../media/image7.png"/><Relationship Id="rId10" Type="http://schemas.openxmlformats.org/officeDocument/2006/relationships/image" Target="../media/image12.svg"/><Relationship Id="rId4" Type="http://schemas.openxmlformats.org/officeDocument/2006/relationships/image" Target="../media/image6.svg"/><Relationship Id="rId9" Type="http://schemas.openxmlformats.org/officeDocument/2006/relationships/image" Target="../media/image11.png"/></Relationships>
</file>

<file path=word/diagrams/_rels/drawing1.xml.rels><?xml version="1.0" encoding="UTF-8" standalone="yes"?>
<Relationships xmlns="http://schemas.openxmlformats.org/package/2006/relationships"><Relationship Id="rId8" Type="http://schemas.openxmlformats.org/officeDocument/2006/relationships/image" Target="../media/image10.svg"/><Relationship Id="rId3" Type="http://schemas.openxmlformats.org/officeDocument/2006/relationships/image" Target="../media/image5.png"/><Relationship Id="rId7" Type="http://schemas.openxmlformats.org/officeDocument/2006/relationships/image" Target="../media/image9.png"/><Relationship Id="rId12" Type="http://schemas.openxmlformats.org/officeDocument/2006/relationships/image" Target="../media/image14.svg"/><Relationship Id="rId2" Type="http://schemas.openxmlformats.org/officeDocument/2006/relationships/image" Target="../media/image4.svg"/><Relationship Id="rId1" Type="http://schemas.openxmlformats.org/officeDocument/2006/relationships/image" Target="../media/image3.png"/><Relationship Id="rId6" Type="http://schemas.openxmlformats.org/officeDocument/2006/relationships/image" Target="../media/image8.svg"/><Relationship Id="rId11" Type="http://schemas.openxmlformats.org/officeDocument/2006/relationships/image" Target="../media/image13.png"/><Relationship Id="rId5" Type="http://schemas.openxmlformats.org/officeDocument/2006/relationships/image" Target="../media/image7.png"/><Relationship Id="rId10" Type="http://schemas.openxmlformats.org/officeDocument/2006/relationships/image" Target="../media/image12.svg"/><Relationship Id="rId4" Type="http://schemas.openxmlformats.org/officeDocument/2006/relationships/image" Target="../media/image6.svg"/><Relationship Id="rId9" Type="http://schemas.openxmlformats.org/officeDocument/2006/relationships/image" Target="../media/image1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04D0843-FF56-4BB4-B2D2-D0A47993F3E9}" type="doc">
      <dgm:prSet loTypeId="urn:microsoft.com/office/officeart/2008/layout/AlternatingPictureBlocks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da-DK"/>
        </a:p>
      </dgm:t>
    </dgm:pt>
    <dgm:pt modelId="{6DC99373-9CD1-4BB2-9998-2BA347D0DC1B}">
      <dgm:prSet phldrT="[Tekst]"/>
      <dgm:spPr/>
      <dgm:t>
        <a:bodyPr/>
        <a:lstStyle/>
        <a:p>
          <a:r>
            <a:rPr lang="da-DK"/>
            <a:t>Møder med elever</a:t>
          </a:r>
        </a:p>
      </dgm:t>
    </dgm:pt>
    <dgm:pt modelId="{63A87868-C6EE-43A9-BB1A-921C0B43986E}" type="parTrans" cxnId="{5612163A-0A8E-44F6-9529-6EDC67C5649E}">
      <dgm:prSet/>
      <dgm:spPr/>
      <dgm:t>
        <a:bodyPr/>
        <a:lstStyle/>
        <a:p>
          <a:endParaRPr lang="da-DK"/>
        </a:p>
      </dgm:t>
    </dgm:pt>
    <dgm:pt modelId="{85FD0C46-A62A-4CA8-A27E-6D2F8C875C7A}" type="sibTrans" cxnId="{5612163A-0A8E-44F6-9529-6EDC67C5649E}">
      <dgm:prSet/>
      <dgm:spPr/>
      <dgm:t>
        <a:bodyPr/>
        <a:lstStyle/>
        <a:p>
          <a:endParaRPr lang="da-DK"/>
        </a:p>
      </dgm:t>
    </dgm:pt>
    <dgm:pt modelId="{9C094F82-A09D-46FE-B7C9-5BB96B5670F4}">
      <dgm:prSet phldrT="[Tekst]"/>
      <dgm:spPr>
        <a:solidFill>
          <a:srgbClr val="99FFCC"/>
        </a:solidFill>
      </dgm:spPr>
      <dgm:t>
        <a:bodyPr/>
        <a:lstStyle/>
        <a:p>
          <a:r>
            <a:rPr lang="da-DK">
              <a:solidFill>
                <a:schemeClr val="tx2"/>
              </a:solidFill>
            </a:rPr>
            <a:t>Møder med forældre</a:t>
          </a:r>
        </a:p>
      </dgm:t>
    </dgm:pt>
    <dgm:pt modelId="{CD74B0C6-AC6E-46DF-9389-8C820EB9A2B2}" type="parTrans" cxnId="{4B9A85CD-E70E-4E04-BEBA-0AD7BCD30682}">
      <dgm:prSet/>
      <dgm:spPr/>
      <dgm:t>
        <a:bodyPr/>
        <a:lstStyle/>
        <a:p>
          <a:endParaRPr lang="da-DK"/>
        </a:p>
      </dgm:t>
    </dgm:pt>
    <dgm:pt modelId="{89083DC3-31E1-48EF-B4DA-AE1DEF94FB37}" type="sibTrans" cxnId="{4B9A85CD-E70E-4E04-BEBA-0AD7BCD30682}">
      <dgm:prSet/>
      <dgm:spPr/>
      <dgm:t>
        <a:bodyPr/>
        <a:lstStyle/>
        <a:p>
          <a:endParaRPr lang="da-DK"/>
        </a:p>
      </dgm:t>
    </dgm:pt>
    <dgm:pt modelId="{DF7B61C6-E7D5-42B2-B096-01C065D7DC6D}">
      <dgm:prSet phldrT="[Tekst]"/>
      <dgm:spPr>
        <a:solidFill>
          <a:schemeClr val="accent2"/>
        </a:solidFill>
      </dgm:spPr>
      <dgm:t>
        <a:bodyPr/>
        <a:lstStyle/>
        <a:p>
          <a:r>
            <a:rPr lang="da-DK"/>
            <a:t>Møder med andre fagprofessionelle</a:t>
          </a:r>
        </a:p>
      </dgm:t>
    </dgm:pt>
    <dgm:pt modelId="{62AA2026-39A8-4BC1-BD20-EAC373BBF5B8}" type="parTrans" cxnId="{4E55EA7B-B9D2-4E51-960E-7412D01F0FDB}">
      <dgm:prSet/>
      <dgm:spPr/>
      <dgm:t>
        <a:bodyPr/>
        <a:lstStyle/>
        <a:p>
          <a:endParaRPr lang="da-DK"/>
        </a:p>
      </dgm:t>
    </dgm:pt>
    <dgm:pt modelId="{D3460974-1E48-42AB-BB73-144719066863}" type="sibTrans" cxnId="{4E55EA7B-B9D2-4E51-960E-7412D01F0FDB}">
      <dgm:prSet/>
      <dgm:spPr/>
      <dgm:t>
        <a:bodyPr/>
        <a:lstStyle/>
        <a:p>
          <a:endParaRPr lang="da-DK"/>
        </a:p>
      </dgm:t>
    </dgm:pt>
    <dgm:pt modelId="{4810505F-8E3D-43B3-8826-203C2FAA67B7}">
      <dgm:prSet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da-DK">
              <a:solidFill>
                <a:srgbClr val="002060"/>
              </a:solidFill>
            </a:rPr>
            <a:t>Overleveringsark</a:t>
          </a:r>
        </a:p>
      </dgm:t>
    </dgm:pt>
    <dgm:pt modelId="{C0B6B3C9-0B04-4716-B284-9E6681E159ED}" type="parTrans" cxnId="{5B06CF12-60E0-4F57-8B8C-DE14305D45C7}">
      <dgm:prSet/>
      <dgm:spPr/>
      <dgm:t>
        <a:bodyPr/>
        <a:lstStyle/>
        <a:p>
          <a:endParaRPr lang="da-DK"/>
        </a:p>
      </dgm:t>
    </dgm:pt>
    <dgm:pt modelId="{142FEAE8-7CB8-4304-8A06-D7DEB5AEE763}" type="sibTrans" cxnId="{5B06CF12-60E0-4F57-8B8C-DE14305D45C7}">
      <dgm:prSet/>
      <dgm:spPr/>
      <dgm:t>
        <a:bodyPr/>
        <a:lstStyle/>
        <a:p>
          <a:endParaRPr lang="da-DK"/>
        </a:p>
      </dgm:t>
    </dgm:pt>
    <dgm:pt modelId="{3F71D9D6-434D-4DF2-B0AB-9D56B4701530}">
      <dgm:prSet/>
      <dgm:spPr/>
      <dgm:t>
        <a:bodyPr/>
        <a:lstStyle/>
        <a:p>
          <a:r>
            <a:rPr lang="da-DK">
              <a:solidFill>
                <a:srgbClr val="002060"/>
              </a:solidFill>
            </a:rPr>
            <a:t>Samtaleredskaber</a:t>
          </a:r>
        </a:p>
      </dgm:t>
    </dgm:pt>
    <dgm:pt modelId="{6BC4544C-7DCE-48B1-8E6C-8480A8085342}" type="parTrans" cxnId="{16753F0B-BDBC-4ACC-A3C8-C432C4234D99}">
      <dgm:prSet/>
      <dgm:spPr/>
      <dgm:t>
        <a:bodyPr/>
        <a:lstStyle/>
        <a:p>
          <a:endParaRPr lang="da-DK"/>
        </a:p>
      </dgm:t>
    </dgm:pt>
    <dgm:pt modelId="{3E36A751-2D92-49BD-A3EB-C5A8519B4422}" type="sibTrans" cxnId="{16753F0B-BDBC-4ACC-A3C8-C432C4234D99}">
      <dgm:prSet/>
      <dgm:spPr/>
      <dgm:t>
        <a:bodyPr/>
        <a:lstStyle/>
        <a:p>
          <a:endParaRPr lang="da-DK"/>
        </a:p>
      </dgm:t>
    </dgm:pt>
    <dgm:pt modelId="{AF3B31EC-68CF-4C7C-9D60-0CA72D5BBB82}">
      <dgm:prSet/>
      <dgm:spPr/>
      <dgm:t>
        <a:bodyPr/>
        <a:lstStyle/>
        <a:p>
          <a:r>
            <a:rPr lang="da-DK"/>
            <a:t>Redskaber til at styrke kædeansvar</a:t>
          </a:r>
        </a:p>
      </dgm:t>
    </dgm:pt>
    <dgm:pt modelId="{5C136AC0-72F2-4944-8E41-E24ADB261DF2}" type="parTrans" cxnId="{4329B34C-15BF-4491-82CA-F00780CF5AA7}">
      <dgm:prSet/>
      <dgm:spPr/>
      <dgm:t>
        <a:bodyPr/>
        <a:lstStyle/>
        <a:p>
          <a:endParaRPr lang="da-DK"/>
        </a:p>
      </dgm:t>
    </dgm:pt>
    <dgm:pt modelId="{B215E275-A48D-4E34-A97E-63242D94B69D}" type="sibTrans" cxnId="{4329B34C-15BF-4491-82CA-F00780CF5AA7}">
      <dgm:prSet/>
      <dgm:spPr/>
      <dgm:t>
        <a:bodyPr/>
        <a:lstStyle/>
        <a:p>
          <a:endParaRPr lang="da-DK"/>
        </a:p>
      </dgm:t>
    </dgm:pt>
    <dgm:pt modelId="{9E87F5F2-928F-471F-A7D8-F6BB63640FFF}">
      <dgm:prSet/>
      <dgm:spPr/>
      <dgm:t>
        <a:bodyPr/>
        <a:lstStyle/>
        <a:p>
          <a:r>
            <a:rPr lang="da-DK">
              <a:solidFill>
                <a:srgbClr val="002060"/>
              </a:solidFill>
            </a:rPr>
            <a:t>Opstartsmøder</a:t>
          </a:r>
        </a:p>
      </dgm:t>
    </dgm:pt>
    <dgm:pt modelId="{4E91B7E6-FA86-44F1-BD77-F296ED281F44}" type="parTrans" cxnId="{6163B747-66B7-4A9F-B1BC-435E39773FE0}">
      <dgm:prSet/>
      <dgm:spPr/>
      <dgm:t>
        <a:bodyPr/>
        <a:lstStyle/>
        <a:p>
          <a:endParaRPr lang="da-DK"/>
        </a:p>
      </dgm:t>
    </dgm:pt>
    <dgm:pt modelId="{013A5036-966D-40F8-A535-F7C6A624935F}" type="sibTrans" cxnId="{6163B747-66B7-4A9F-B1BC-435E39773FE0}">
      <dgm:prSet/>
      <dgm:spPr/>
      <dgm:t>
        <a:bodyPr/>
        <a:lstStyle/>
        <a:p>
          <a:endParaRPr lang="da-DK"/>
        </a:p>
      </dgm:t>
    </dgm:pt>
    <dgm:pt modelId="{37580ED8-622C-49CA-BDE8-00B87EDC2B8E}" type="pres">
      <dgm:prSet presAssocID="{304D0843-FF56-4BB4-B2D2-D0A47993F3E9}" presName="linearFlow" presStyleCnt="0">
        <dgm:presLayoutVars>
          <dgm:dir/>
          <dgm:resizeHandles val="exact"/>
        </dgm:presLayoutVars>
      </dgm:prSet>
      <dgm:spPr/>
    </dgm:pt>
    <dgm:pt modelId="{38D503BC-18AD-429E-A275-513F291B0FC1}" type="pres">
      <dgm:prSet presAssocID="{6DC99373-9CD1-4BB2-9998-2BA347D0DC1B}" presName="comp" presStyleCnt="0"/>
      <dgm:spPr/>
    </dgm:pt>
    <dgm:pt modelId="{9B6A1147-F833-4AFB-8D72-F3527634D0E3}" type="pres">
      <dgm:prSet presAssocID="{6DC99373-9CD1-4BB2-9998-2BA347D0DC1B}" presName="rect2" presStyleLbl="node1" presStyleIdx="0" presStyleCnt="7">
        <dgm:presLayoutVars>
          <dgm:bulletEnabled val="1"/>
        </dgm:presLayoutVars>
      </dgm:prSet>
      <dgm:spPr/>
    </dgm:pt>
    <dgm:pt modelId="{D771D71F-7E33-472E-A35C-20A353FF77CD}" type="pres">
      <dgm:prSet presAssocID="{6DC99373-9CD1-4BB2-9998-2BA347D0DC1B}" presName="rect1" presStyleLbl="lnNode1" presStyleIdx="0" presStyleCnt="7"/>
      <dgm:spPr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l="-1000" r="-1000"/>
          </a:stretch>
        </a:blipFill>
      </dgm:spPr>
      <dgm:extLst>
        <a:ext uri="{E40237B7-FDA0-4F09-8148-C483321AD2D9}">
          <dgm14:cNvPr xmlns:dgm14="http://schemas.microsoft.com/office/drawing/2010/diagram" id="0" name="" descr="Møde kontur"/>
        </a:ext>
      </dgm:extLst>
    </dgm:pt>
    <dgm:pt modelId="{C5843E23-76BA-4BD0-B9B9-A57BD51174BC}" type="pres">
      <dgm:prSet presAssocID="{85FD0C46-A62A-4CA8-A27E-6D2F8C875C7A}" presName="sibTrans" presStyleCnt="0"/>
      <dgm:spPr/>
    </dgm:pt>
    <dgm:pt modelId="{488AE0D9-1809-4527-AA39-F62F1262236C}" type="pres">
      <dgm:prSet presAssocID="{9C094F82-A09D-46FE-B7C9-5BB96B5670F4}" presName="comp" presStyleCnt="0"/>
      <dgm:spPr/>
    </dgm:pt>
    <dgm:pt modelId="{98B70A3D-D165-4C9E-90C8-ED457242E965}" type="pres">
      <dgm:prSet presAssocID="{9C094F82-A09D-46FE-B7C9-5BB96B5670F4}" presName="rect2" presStyleLbl="node1" presStyleIdx="1" presStyleCnt="7">
        <dgm:presLayoutVars>
          <dgm:bulletEnabled val="1"/>
        </dgm:presLayoutVars>
      </dgm:prSet>
      <dgm:spPr/>
    </dgm:pt>
    <dgm:pt modelId="{83571032-027D-43C0-85AA-C507E9681298}" type="pres">
      <dgm:prSet presAssocID="{9C094F82-A09D-46FE-B7C9-5BB96B5670F4}" presName="rect1" presStyleLbl="lnNode1" presStyleIdx="1" presStyleCnt="7"/>
      <dgm:spPr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 l="-1000" r="-1000"/>
          </a:stretch>
        </a:blipFill>
      </dgm:spPr>
      <dgm:extLst>
        <a:ext uri="{E40237B7-FDA0-4F09-8148-C483321AD2D9}">
          <dgm14:cNvPr xmlns:dgm14="http://schemas.microsoft.com/office/drawing/2010/diagram" id="0" name="" descr="Onlinemøde kontur"/>
        </a:ext>
      </dgm:extLst>
    </dgm:pt>
    <dgm:pt modelId="{1D218722-F4B1-4F4E-A7AB-6D1F6935B3DC}" type="pres">
      <dgm:prSet presAssocID="{89083DC3-31E1-48EF-B4DA-AE1DEF94FB37}" presName="sibTrans" presStyleCnt="0"/>
      <dgm:spPr/>
    </dgm:pt>
    <dgm:pt modelId="{A4EC19C5-33EB-4E07-9846-2FFF828A91E8}" type="pres">
      <dgm:prSet presAssocID="{DF7B61C6-E7D5-42B2-B096-01C065D7DC6D}" presName="comp" presStyleCnt="0"/>
      <dgm:spPr/>
    </dgm:pt>
    <dgm:pt modelId="{41F95BA5-5F89-46E5-9EAF-645BE0ED2A01}" type="pres">
      <dgm:prSet presAssocID="{DF7B61C6-E7D5-42B2-B096-01C065D7DC6D}" presName="rect2" presStyleLbl="node1" presStyleIdx="2" presStyleCnt="7">
        <dgm:presLayoutVars>
          <dgm:bulletEnabled val="1"/>
        </dgm:presLayoutVars>
      </dgm:prSet>
      <dgm:spPr/>
    </dgm:pt>
    <dgm:pt modelId="{C826D92B-ED1F-497C-A318-A56CDB4369BC}" type="pres">
      <dgm:prSet presAssocID="{DF7B61C6-E7D5-42B2-B096-01C065D7DC6D}" presName="rect1" presStyleLbl="lnNode1" presStyleIdx="2" presStyleCnt="7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2"/>
        </a:solidFill>
        <a:ln>
          <a:solidFill>
            <a:schemeClr val="accent2"/>
          </a:solidFill>
        </a:ln>
      </dgm:spPr>
    </dgm:pt>
    <dgm:pt modelId="{8932D40F-B169-427B-8E50-B282C9465B62}" type="pres">
      <dgm:prSet presAssocID="{D3460974-1E48-42AB-BB73-144719066863}" presName="sibTrans" presStyleCnt="0"/>
      <dgm:spPr/>
    </dgm:pt>
    <dgm:pt modelId="{5D359A9E-7080-4EC2-B3F4-2FF771FCE841}" type="pres">
      <dgm:prSet presAssocID="{9E87F5F2-928F-471F-A7D8-F6BB63640FFF}" presName="comp" presStyleCnt="0"/>
      <dgm:spPr/>
    </dgm:pt>
    <dgm:pt modelId="{2EC23706-28F4-4197-BE31-DF7116AD07D0}" type="pres">
      <dgm:prSet presAssocID="{9E87F5F2-928F-471F-A7D8-F6BB63640FFF}" presName="rect2" presStyleLbl="node1" presStyleIdx="3" presStyleCnt="7">
        <dgm:presLayoutVars>
          <dgm:bulletEnabled val="1"/>
        </dgm:presLayoutVars>
      </dgm:prSet>
      <dgm:spPr/>
    </dgm:pt>
    <dgm:pt modelId="{29BA227A-8464-422D-8D05-7655C9FED071}" type="pres">
      <dgm:prSet presAssocID="{9E87F5F2-928F-471F-A7D8-F6BB63640FFF}" presName="rect1" presStyleLbl="lnNode1" presStyleIdx="3" presStyleCnt="7"/>
      <dgm:spPr>
        <a:blipFill>
          <a:blip xmlns:r="http://schemas.openxmlformats.org/officeDocument/2006/relationships" r:embed="rId5">
            <a:extLs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 l="-1000" r="-1000"/>
          </a:stretch>
        </a:blipFill>
      </dgm:spPr>
      <dgm:extLst>
        <a:ext uri="{E40237B7-FDA0-4F09-8148-C483321AD2D9}">
          <dgm14:cNvPr xmlns:dgm14="http://schemas.microsoft.com/office/drawing/2010/diagram" id="0" name="" descr="Lette kontur"/>
        </a:ext>
      </dgm:extLst>
    </dgm:pt>
    <dgm:pt modelId="{F2EDBB41-3220-41F1-A914-3BBEFAC9AC7E}" type="pres">
      <dgm:prSet presAssocID="{013A5036-966D-40F8-A535-F7C6A624935F}" presName="sibTrans" presStyleCnt="0"/>
      <dgm:spPr/>
    </dgm:pt>
    <dgm:pt modelId="{1A7AA43B-5C30-48D6-8E69-C045183D0664}" type="pres">
      <dgm:prSet presAssocID="{4810505F-8E3D-43B3-8826-203C2FAA67B7}" presName="comp" presStyleCnt="0"/>
      <dgm:spPr/>
    </dgm:pt>
    <dgm:pt modelId="{8F9CED42-CC60-4095-953B-B11BD8428406}" type="pres">
      <dgm:prSet presAssocID="{4810505F-8E3D-43B3-8826-203C2FAA67B7}" presName="rect2" presStyleLbl="node1" presStyleIdx="4" presStyleCnt="7">
        <dgm:presLayoutVars>
          <dgm:bulletEnabled val="1"/>
        </dgm:presLayoutVars>
      </dgm:prSet>
      <dgm:spPr/>
    </dgm:pt>
    <dgm:pt modelId="{CA957E73-B8B6-4963-8FAC-89BEB42616AF}" type="pres">
      <dgm:prSet presAssocID="{4810505F-8E3D-43B3-8826-203C2FAA67B7}" presName="rect1" presStyleLbl="lnNode1" presStyleIdx="4" presStyleCnt="7"/>
      <dgm:spPr>
        <a:blipFill>
          <a:blip xmlns:r="http://schemas.openxmlformats.org/officeDocument/2006/relationships" r:embed="rId7">
            <a:extLst>
              <a:ext uri="{96DAC541-7B7A-43D3-8B79-37D633B846F1}">
                <asvg:svgBlip xmlns:asvg="http://schemas.microsoft.com/office/drawing/2016/SVG/main" r:embed="rId8"/>
              </a:ext>
            </a:extLst>
          </a:blip>
          <a:srcRect/>
          <a:stretch>
            <a:fillRect l="-1000" r="-1000"/>
          </a:stretch>
        </a:blipFill>
        <a:ln>
          <a:solidFill>
            <a:schemeClr val="accent1">
              <a:lumMod val="20000"/>
              <a:lumOff val="80000"/>
            </a:schemeClr>
          </a:solidFill>
        </a:ln>
      </dgm:spPr>
      <dgm:extLst>
        <a:ext uri="{E40237B7-FDA0-4F09-8148-C483321AD2D9}">
          <dgm14:cNvPr xmlns:dgm14="http://schemas.microsoft.com/office/drawing/2010/diagram" id="0" name="" descr="Dokument kontur"/>
        </a:ext>
      </dgm:extLst>
    </dgm:pt>
    <dgm:pt modelId="{319DCED4-F22C-4DE1-9F4C-51B17EE976EB}" type="pres">
      <dgm:prSet presAssocID="{142FEAE8-7CB8-4304-8A06-D7DEB5AEE763}" presName="sibTrans" presStyleCnt="0"/>
      <dgm:spPr/>
    </dgm:pt>
    <dgm:pt modelId="{A5F0C425-8DBD-45EE-875D-320101537714}" type="pres">
      <dgm:prSet presAssocID="{3F71D9D6-434D-4DF2-B0AB-9D56B4701530}" presName="comp" presStyleCnt="0"/>
      <dgm:spPr/>
    </dgm:pt>
    <dgm:pt modelId="{DFBEE290-C414-4F5D-B17E-1AD7DCDB1C3A}" type="pres">
      <dgm:prSet presAssocID="{3F71D9D6-434D-4DF2-B0AB-9D56B4701530}" presName="rect2" presStyleLbl="node1" presStyleIdx="5" presStyleCnt="7">
        <dgm:presLayoutVars>
          <dgm:bulletEnabled val="1"/>
        </dgm:presLayoutVars>
      </dgm:prSet>
      <dgm:spPr/>
    </dgm:pt>
    <dgm:pt modelId="{D48F6E25-385D-4F15-A283-67E59F32A8D6}" type="pres">
      <dgm:prSet presAssocID="{3F71D9D6-434D-4DF2-B0AB-9D56B4701530}" presName="rect1" presStyleLbl="lnNode1" presStyleIdx="5" presStyleCnt="7"/>
      <dgm:spPr>
        <a:blipFill>
          <a:blip xmlns:r="http://schemas.openxmlformats.org/officeDocument/2006/relationships" r:embed="rId9">
            <a:extLst>
              <a:ext uri="{96DAC541-7B7A-43D3-8B79-37D633B846F1}">
                <asvg:svgBlip xmlns:asvg="http://schemas.microsoft.com/office/drawing/2016/SVG/main" r:embed="rId10"/>
              </a:ext>
            </a:extLst>
          </a:blip>
          <a:srcRect/>
          <a:stretch>
            <a:fillRect l="-1000" r="-1000"/>
          </a:stretch>
        </a:blipFill>
      </dgm:spPr>
      <dgm:extLst>
        <a:ext uri="{E40237B7-FDA0-4F09-8148-C483321AD2D9}">
          <dgm14:cNvPr xmlns:dgm14="http://schemas.microsoft.com/office/drawing/2010/diagram" id="0" name="" descr="Kort til topografi kontur"/>
        </a:ext>
      </dgm:extLst>
    </dgm:pt>
    <dgm:pt modelId="{150CBC53-8D1F-4406-88C1-38DA60B6C2E4}" type="pres">
      <dgm:prSet presAssocID="{3E36A751-2D92-49BD-A3EB-C5A8519B4422}" presName="sibTrans" presStyleCnt="0"/>
      <dgm:spPr/>
    </dgm:pt>
    <dgm:pt modelId="{A869D0D3-E820-42E8-9513-7D38DB4869BD}" type="pres">
      <dgm:prSet presAssocID="{AF3B31EC-68CF-4C7C-9D60-0CA72D5BBB82}" presName="comp" presStyleCnt="0"/>
      <dgm:spPr/>
    </dgm:pt>
    <dgm:pt modelId="{C6F4AF9E-4352-4D99-9928-71205C42921A}" type="pres">
      <dgm:prSet presAssocID="{AF3B31EC-68CF-4C7C-9D60-0CA72D5BBB82}" presName="rect2" presStyleLbl="node1" presStyleIdx="6" presStyleCnt="7">
        <dgm:presLayoutVars>
          <dgm:bulletEnabled val="1"/>
        </dgm:presLayoutVars>
      </dgm:prSet>
      <dgm:spPr/>
    </dgm:pt>
    <dgm:pt modelId="{A73C37DE-CE3C-421D-9C82-825A4DFC00B1}" type="pres">
      <dgm:prSet presAssocID="{AF3B31EC-68CF-4C7C-9D60-0CA72D5BBB82}" presName="rect1" presStyleLbl="lnNode1" presStyleIdx="6" presStyleCnt="7"/>
      <dgm:spPr>
        <a:blipFill>
          <a:blip xmlns:r="http://schemas.openxmlformats.org/officeDocument/2006/relationships" r:embed="rId11">
            <a:extLst>
              <a:ext uri="{96DAC541-7B7A-43D3-8B79-37D633B846F1}">
                <asvg:svgBlip xmlns:asvg="http://schemas.microsoft.com/office/drawing/2016/SVG/main" r:embed="rId12"/>
              </a:ext>
            </a:extLst>
          </a:blip>
          <a:srcRect/>
          <a:stretch>
            <a:fillRect l="-1000" r="-1000"/>
          </a:stretch>
        </a:blipFill>
      </dgm:spPr>
      <dgm:extLst>
        <a:ext uri="{E40237B7-FDA0-4F09-8148-C483321AD2D9}">
          <dgm14:cNvPr xmlns:dgm14="http://schemas.microsoft.com/office/drawing/2010/diagram" id="0" name="" descr="Forbundet kontur"/>
        </a:ext>
      </dgm:extLst>
    </dgm:pt>
  </dgm:ptLst>
  <dgm:cxnLst>
    <dgm:cxn modelId="{16753F0B-BDBC-4ACC-A3C8-C432C4234D99}" srcId="{304D0843-FF56-4BB4-B2D2-D0A47993F3E9}" destId="{3F71D9D6-434D-4DF2-B0AB-9D56B4701530}" srcOrd="5" destOrd="0" parTransId="{6BC4544C-7DCE-48B1-8E6C-8480A8085342}" sibTransId="{3E36A751-2D92-49BD-A3EB-C5A8519B4422}"/>
    <dgm:cxn modelId="{5B06CF12-60E0-4F57-8B8C-DE14305D45C7}" srcId="{304D0843-FF56-4BB4-B2D2-D0A47993F3E9}" destId="{4810505F-8E3D-43B3-8826-203C2FAA67B7}" srcOrd="4" destOrd="0" parTransId="{C0B6B3C9-0B04-4716-B284-9E6681E159ED}" sibTransId="{142FEAE8-7CB8-4304-8A06-D7DEB5AEE763}"/>
    <dgm:cxn modelId="{FEA13225-D1FC-4ACF-89EA-4B9EB176F3BF}" type="presOf" srcId="{304D0843-FF56-4BB4-B2D2-D0A47993F3E9}" destId="{37580ED8-622C-49CA-BDE8-00B87EDC2B8E}" srcOrd="0" destOrd="0" presId="urn:microsoft.com/office/officeart/2008/layout/AlternatingPictureBlocks"/>
    <dgm:cxn modelId="{5612163A-0A8E-44F6-9529-6EDC67C5649E}" srcId="{304D0843-FF56-4BB4-B2D2-D0A47993F3E9}" destId="{6DC99373-9CD1-4BB2-9998-2BA347D0DC1B}" srcOrd="0" destOrd="0" parTransId="{63A87868-C6EE-43A9-BB1A-921C0B43986E}" sibTransId="{85FD0C46-A62A-4CA8-A27E-6D2F8C875C7A}"/>
    <dgm:cxn modelId="{6163B747-66B7-4A9F-B1BC-435E39773FE0}" srcId="{304D0843-FF56-4BB4-B2D2-D0A47993F3E9}" destId="{9E87F5F2-928F-471F-A7D8-F6BB63640FFF}" srcOrd="3" destOrd="0" parTransId="{4E91B7E6-FA86-44F1-BD77-F296ED281F44}" sibTransId="{013A5036-966D-40F8-A535-F7C6A624935F}"/>
    <dgm:cxn modelId="{4329B34C-15BF-4491-82CA-F00780CF5AA7}" srcId="{304D0843-FF56-4BB4-B2D2-D0A47993F3E9}" destId="{AF3B31EC-68CF-4C7C-9D60-0CA72D5BBB82}" srcOrd="6" destOrd="0" parTransId="{5C136AC0-72F2-4944-8E41-E24ADB261DF2}" sibTransId="{B215E275-A48D-4E34-A97E-63242D94B69D}"/>
    <dgm:cxn modelId="{723FD372-F28C-4CEF-AFF2-914A53B59F8E}" type="presOf" srcId="{9E87F5F2-928F-471F-A7D8-F6BB63640FFF}" destId="{2EC23706-28F4-4197-BE31-DF7116AD07D0}" srcOrd="0" destOrd="0" presId="urn:microsoft.com/office/officeart/2008/layout/AlternatingPictureBlocks"/>
    <dgm:cxn modelId="{4E55EA7B-B9D2-4E51-960E-7412D01F0FDB}" srcId="{304D0843-FF56-4BB4-B2D2-D0A47993F3E9}" destId="{DF7B61C6-E7D5-42B2-B096-01C065D7DC6D}" srcOrd="2" destOrd="0" parTransId="{62AA2026-39A8-4BC1-BD20-EAC373BBF5B8}" sibTransId="{D3460974-1E48-42AB-BB73-144719066863}"/>
    <dgm:cxn modelId="{B8EF5781-2F58-4D34-A76E-2E97ECC284BB}" type="presOf" srcId="{9C094F82-A09D-46FE-B7C9-5BB96B5670F4}" destId="{98B70A3D-D165-4C9E-90C8-ED457242E965}" srcOrd="0" destOrd="0" presId="urn:microsoft.com/office/officeart/2008/layout/AlternatingPictureBlocks"/>
    <dgm:cxn modelId="{C9AEDAB1-014E-463F-A3EB-FDB5ECD0AFD3}" type="presOf" srcId="{AF3B31EC-68CF-4C7C-9D60-0CA72D5BBB82}" destId="{C6F4AF9E-4352-4D99-9928-71205C42921A}" srcOrd="0" destOrd="0" presId="urn:microsoft.com/office/officeart/2008/layout/AlternatingPictureBlocks"/>
    <dgm:cxn modelId="{666D44C7-4B1D-4D91-AD58-995CF9957F9E}" type="presOf" srcId="{DF7B61C6-E7D5-42B2-B096-01C065D7DC6D}" destId="{41F95BA5-5F89-46E5-9EAF-645BE0ED2A01}" srcOrd="0" destOrd="0" presId="urn:microsoft.com/office/officeart/2008/layout/AlternatingPictureBlocks"/>
    <dgm:cxn modelId="{4B9A85CD-E70E-4E04-BEBA-0AD7BCD30682}" srcId="{304D0843-FF56-4BB4-B2D2-D0A47993F3E9}" destId="{9C094F82-A09D-46FE-B7C9-5BB96B5670F4}" srcOrd="1" destOrd="0" parTransId="{CD74B0C6-AC6E-46DF-9389-8C820EB9A2B2}" sibTransId="{89083DC3-31E1-48EF-B4DA-AE1DEF94FB37}"/>
    <dgm:cxn modelId="{F3C562CE-9CD9-4F27-A24B-EB5839D1DA04}" type="presOf" srcId="{6DC99373-9CD1-4BB2-9998-2BA347D0DC1B}" destId="{9B6A1147-F833-4AFB-8D72-F3527634D0E3}" srcOrd="0" destOrd="0" presId="urn:microsoft.com/office/officeart/2008/layout/AlternatingPictureBlocks"/>
    <dgm:cxn modelId="{492641DE-5D03-4D0E-A143-8429B9D0A197}" type="presOf" srcId="{3F71D9D6-434D-4DF2-B0AB-9D56B4701530}" destId="{DFBEE290-C414-4F5D-B17E-1AD7DCDB1C3A}" srcOrd="0" destOrd="0" presId="urn:microsoft.com/office/officeart/2008/layout/AlternatingPictureBlocks"/>
    <dgm:cxn modelId="{D35707FF-CE89-4E1A-86CD-EC93F135FB3C}" type="presOf" srcId="{4810505F-8E3D-43B3-8826-203C2FAA67B7}" destId="{8F9CED42-CC60-4095-953B-B11BD8428406}" srcOrd="0" destOrd="0" presId="urn:microsoft.com/office/officeart/2008/layout/AlternatingPictureBlocks"/>
    <dgm:cxn modelId="{D75C16C8-649B-4A3E-8CB6-35670F14482E}" type="presParOf" srcId="{37580ED8-622C-49CA-BDE8-00B87EDC2B8E}" destId="{38D503BC-18AD-429E-A275-513F291B0FC1}" srcOrd="0" destOrd="0" presId="urn:microsoft.com/office/officeart/2008/layout/AlternatingPictureBlocks"/>
    <dgm:cxn modelId="{F6387FD8-29F5-4739-840C-86D721C5E630}" type="presParOf" srcId="{38D503BC-18AD-429E-A275-513F291B0FC1}" destId="{9B6A1147-F833-4AFB-8D72-F3527634D0E3}" srcOrd="0" destOrd="0" presId="urn:microsoft.com/office/officeart/2008/layout/AlternatingPictureBlocks"/>
    <dgm:cxn modelId="{94409C8E-EE24-4D0C-B96C-5E7C2EE6867B}" type="presParOf" srcId="{38D503BC-18AD-429E-A275-513F291B0FC1}" destId="{D771D71F-7E33-472E-A35C-20A353FF77CD}" srcOrd="1" destOrd="0" presId="urn:microsoft.com/office/officeart/2008/layout/AlternatingPictureBlocks"/>
    <dgm:cxn modelId="{7D55BD8E-546F-40D7-B3A3-C279CFC274D1}" type="presParOf" srcId="{37580ED8-622C-49CA-BDE8-00B87EDC2B8E}" destId="{C5843E23-76BA-4BD0-B9B9-A57BD51174BC}" srcOrd="1" destOrd="0" presId="urn:microsoft.com/office/officeart/2008/layout/AlternatingPictureBlocks"/>
    <dgm:cxn modelId="{5D9A5EB8-CBAD-4F9A-A397-275E569254AB}" type="presParOf" srcId="{37580ED8-622C-49CA-BDE8-00B87EDC2B8E}" destId="{488AE0D9-1809-4527-AA39-F62F1262236C}" srcOrd="2" destOrd="0" presId="urn:microsoft.com/office/officeart/2008/layout/AlternatingPictureBlocks"/>
    <dgm:cxn modelId="{1CB0F974-E175-43E7-9202-10D4E700EC16}" type="presParOf" srcId="{488AE0D9-1809-4527-AA39-F62F1262236C}" destId="{98B70A3D-D165-4C9E-90C8-ED457242E965}" srcOrd="0" destOrd="0" presId="urn:microsoft.com/office/officeart/2008/layout/AlternatingPictureBlocks"/>
    <dgm:cxn modelId="{D2D60BA7-748C-4D47-9B96-1B00460B0CD8}" type="presParOf" srcId="{488AE0D9-1809-4527-AA39-F62F1262236C}" destId="{83571032-027D-43C0-85AA-C507E9681298}" srcOrd="1" destOrd="0" presId="urn:microsoft.com/office/officeart/2008/layout/AlternatingPictureBlocks"/>
    <dgm:cxn modelId="{A55566A4-25CC-42FE-AC56-CE47A692616B}" type="presParOf" srcId="{37580ED8-622C-49CA-BDE8-00B87EDC2B8E}" destId="{1D218722-F4B1-4F4E-A7AB-6D1F6935B3DC}" srcOrd="3" destOrd="0" presId="urn:microsoft.com/office/officeart/2008/layout/AlternatingPictureBlocks"/>
    <dgm:cxn modelId="{899A54BB-2821-4CC4-81B6-EC98A333882C}" type="presParOf" srcId="{37580ED8-622C-49CA-BDE8-00B87EDC2B8E}" destId="{A4EC19C5-33EB-4E07-9846-2FFF828A91E8}" srcOrd="4" destOrd="0" presId="urn:microsoft.com/office/officeart/2008/layout/AlternatingPictureBlocks"/>
    <dgm:cxn modelId="{D720A011-7B05-46DD-8318-C3EFFBFD45C1}" type="presParOf" srcId="{A4EC19C5-33EB-4E07-9846-2FFF828A91E8}" destId="{41F95BA5-5F89-46E5-9EAF-645BE0ED2A01}" srcOrd="0" destOrd="0" presId="urn:microsoft.com/office/officeart/2008/layout/AlternatingPictureBlocks"/>
    <dgm:cxn modelId="{3F040598-3498-4F07-8778-0E4FEB4AAE43}" type="presParOf" srcId="{A4EC19C5-33EB-4E07-9846-2FFF828A91E8}" destId="{C826D92B-ED1F-497C-A318-A56CDB4369BC}" srcOrd="1" destOrd="0" presId="urn:microsoft.com/office/officeart/2008/layout/AlternatingPictureBlocks"/>
    <dgm:cxn modelId="{BC199C0D-000B-4847-ABDA-47AB06361F37}" type="presParOf" srcId="{37580ED8-622C-49CA-BDE8-00B87EDC2B8E}" destId="{8932D40F-B169-427B-8E50-B282C9465B62}" srcOrd="5" destOrd="0" presId="urn:microsoft.com/office/officeart/2008/layout/AlternatingPictureBlocks"/>
    <dgm:cxn modelId="{F8C5A9F0-D30A-40A8-B623-6590358186C6}" type="presParOf" srcId="{37580ED8-622C-49CA-BDE8-00B87EDC2B8E}" destId="{5D359A9E-7080-4EC2-B3F4-2FF771FCE841}" srcOrd="6" destOrd="0" presId="urn:microsoft.com/office/officeart/2008/layout/AlternatingPictureBlocks"/>
    <dgm:cxn modelId="{0102C6B6-2B63-4BAB-B4F5-630226AD593D}" type="presParOf" srcId="{5D359A9E-7080-4EC2-B3F4-2FF771FCE841}" destId="{2EC23706-28F4-4197-BE31-DF7116AD07D0}" srcOrd="0" destOrd="0" presId="urn:microsoft.com/office/officeart/2008/layout/AlternatingPictureBlocks"/>
    <dgm:cxn modelId="{4F19878F-27CF-4EC1-B2D6-4A468D851BFA}" type="presParOf" srcId="{5D359A9E-7080-4EC2-B3F4-2FF771FCE841}" destId="{29BA227A-8464-422D-8D05-7655C9FED071}" srcOrd="1" destOrd="0" presId="urn:microsoft.com/office/officeart/2008/layout/AlternatingPictureBlocks"/>
    <dgm:cxn modelId="{7B30CAEF-26AE-48B1-8B10-08C15BD1B3EA}" type="presParOf" srcId="{37580ED8-622C-49CA-BDE8-00B87EDC2B8E}" destId="{F2EDBB41-3220-41F1-A914-3BBEFAC9AC7E}" srcOrd="7" destOrd="0" presId="urn:microsoft.com/office/officeart/2008/layout/AlternatingPictureBlocks"/>
    <dgm:cxn modelId="{5DBA09BE-7C89-48E6-8723-0FBDD2719545}" type="presParOf" srcId="{37580ED8-622C-49CA-BDE8-00B87EDC2B8E}" destId="{1A7AA43B-5C30-48D6-8E69-C045183D0664}" srcOrd="8" destOrd="0" presId="urn:microsoft.com/office/officeart/2008/layout/AlternatingPictureBlocks"/>
    <dgm:cxn modelId="{412B2B72-D477-4AFE-A886-B96C5C6D2D64}" type="presParOf" srcId="{1A7AA43B-5C30-48D6-8E69-C045183D0664}" destId="{8F9CED42-CC60-4095-953B-B11BD8428406}" srcOrd="0" destOrd="0" presId="urn:microsoft.com/office/officeart/2008/layout/AlternatingPictureBlocks"/>
    <dgm:cxn modelId="{AEF0A16D-5E19-46F4-9FEA-715E928AE716}" type="presParOf" srcId="{1A7AA43B-5C30-48D6-8E69-C045183D0664}" destId="{CA957E73-B8B6-4963-8FAC-89BEB42616AF}" srcOrd="1" destOrd="0" presId="urn:microsoft.com/office/officeart/2008/layout/AlternatingPictureBlocks"/>
    <dgm:cxn modelId="{133CD25C-487E-4B81-B89C-8433AB258D53}" type="presParOf" srcId="{37580ED8-622C-49CA-BDE8-00B87EDC2B8E}" destId="{319DCED4-F22C-4DE1-9F4C-51B17EE976EB}" srcOrd="9" destOrd="0" presId="urn:microsoft.com/office/officeart/2008/layout/AlternatingPictureBlocks"/>
    <dgm:cxn modelId="{D9CE8581-4C44-44B3-8CB8-487B3C3EEA62}" type="presParOf" srcId="{37580ED8-622C-49CA-BDE8-00B87EDC2B8E}" destId="{A5F0C425-8DBD-45EE-875D-320101537714}" srcOrd="10" destOrd="0" presId="urn:microsoft.com/office/officeart/2008/layout/AlternatingPictureBlocks"/>
    <dgm:cxn modelId="{4396C5C9-EB04-42A5-8F72-7B7EF4B625BC}" type="presParOf" srcId="{A5F0C425-8DBD-45EE-875D-320101537714}" destId="{DFBEE290-C414-4F5D-B17E-1AD7DCDB1C3A}" srcOrd="0" destOrd="0" presId="urn:microsoft.com/office/officeart/2008/layout/AlternatingPictureBlocks"/>
    <dgm:cxn modelId="{81CC69FA-3899-41EC-A91C-2AEFA3A52EA6}" type="presParOf" srcId="{A5F0C425-8DBD-45EE-875D-320101537714}" destId="{D48F6E25-385D-4F15-A283-67E59F32A8D6}" srcOrd="1" destOrd="0" presId="urn:microsoft.com/office/officeart/2008/layout/AlternatingPictureBlocks"/>
    <dgm:cxn modelId="{F02F3FDB-6705-46C3-A145-2B39BC5D961B}" type="presParOf" srcId="{37580ED8-622C-49CA-BDE8-00B87EDC2B8E}" destId="{150CBC53-8D1F-4406-88C1-38DA60B6C2E4}" srcOrd="11" destOrd="0" presId="urn:microsoft.com/office/officeart/2008/layout/AlternatingPictureBlocks"/>
    <dgm:cxn modelId="{5D2D2D1E-E54D-49A8-A285-939FF4350ECD}" type="presParOf" srcId="{37580ED8-622C-49CA-BDE8-00B87EDC2B8E}" destId="{A869D0D3-E820-42E8-9513-7D38DB4869BD}" srcOrd="12" destOrd="0" presId="urn:microsoft.com/office/officeart/2008/layout/AlternatingPictureBlocks"/>
    <dgm:cxn modelId="{A872E271-0598-4365-97FC-2384F0CEB642}" type="presParOf" srcId="{A869D0D3-E820-42E8-9513-7D38DB4869BD}" destId="{C6F4AF9E-4352-4D99-9928-71205C42921A}" srcOrd="0" destOrd="0" presId="urn:microsoft.com/office/officeart/2008/layout/AlternatingPictureBlocks"/>
    <dgm:cxn modelId="{C06674B0-3DD4-423D-B522-DC246DF0B232}" type="presParOf" srcId="{A869D0D3-E820-42E8-9513-7D38DB4869BD}" destId="{A73C37DE-CE3C-421D-9C82-825A4DFC00B1}" srcOrd="1" destOrd="0" presId="urn:microsoft.com/office/officeart/2008/layout/AlternatingPictureBlocks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6A1147-F833-4AFB-8D72-F3527634D0E3}">
      <dsp:nvSpPr>
        <dsp:cNvPr id="0" name=""/>
        <dsp:cNvSpPr/>
      </dsp:nvSpPr>
      <dsp:spPr>
        <a:xfrm>
          <a:off x="2438545" y="2082"/>
          <a:ext cx="2010304" cy="909228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900" kern="1200"/>
            <a:t>Møder med elever</a:t>
          </a:r>
        </a:p>
      </dsp:txBody>
      <dsp:txXfrm>
        <a:off x="2438545" y="2082"/>
        <a:ext cx="2010304" cy="909228"/>
      </dsp:txXfrm>
    </dsp:sp>
    <dsp:sp modelId="{D771D71F-7E33-472E-A35C-20A353FF77CD}">
      <dsp:nvSpPr>
        <dsp:cNvPr id="0" name=""/>
        <dsp:cNvSpPr/>
      </dsp:nvSpPr>
      <dsp:spPr>
        <a:xfrm>
          <a:off x="1448395" y="2082"/>
          <a:ext cx="900136" cy="909228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l="-1000" r="-1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8B70A3D-D165-4C9E-90C8-ED457242E965}">
      <dsp:nvSpPr>
        <dsp:cNvPr id="0" name=""/>
        <dsp:cNvSpPr/>
      </dsp:nvSpPr>
      <dsp:spPr>
        <a:xfrm>
          <a:off x="1448395" y="1061334"/>
          <a:ext cx="2010304" cy="909228"/>
        </a:xfrm>
        <a:prstGeom prst="rect">
          <a:avLst/>
        </a:prstGeom>
        <a:solidFill>
          <a:srgbClr val="99FFCC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900" kern="1200">
              <a:solidFill>
                <a:schemeClr val="tx2"/>
              </a:solidFill>
            </a:rPr>
            <a:t>Møder med forældre</a:t>
          </a:r>
        </a:p>
      </dsp:txBody>
      <dsp:txXfrm>
        <a:off x="1448395" y="1061334"/>
        <a:ext cx="2010304" cy="909228"/>
      </dsp:txXfrm>
    </dsp:sp>
    <dsp:sp modelId="{83571032-027D-43C0-85AA-C507E9681298}">
      <dsp:nvSpPr>
        <dsp:cNvPr id="0" name=""/>
        <dsp:cNvSpPr/>
      </dsp:nvSpPr>
      <dsp:spPr>
        <a:xfrm>
          <a:off x="3548713" y="1061334"/>
          <a:ext cx="900136" cy="909228"/>
        </a:xfrm>
        <a:prstGeom prst="rect">
          <a:avLst/>
        </a:prstGeom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 l="-1000" r="-1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1F95BA5-5F89-46E5-9EAF-645BE0ED2A01}">
      <dsp:nvSpPr>
        <dsp:cNvPr id="0" name=""/>
        <dsp:cNvSpPr/>
      </dsp:nvSpPr>
      <dsp:spPr>
        <a:xfrm>
          <a:off x="2438545" y="2120585"/>
          <a:ext cx="2010304" cy="909228"/>
        </a:xfrm>
        <a:prstGeom prst="rect">
          <a:avLst/>
        </a:prstGeom>
        <a:solidFill>
          <a:schemeClr val="accent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900" kern="1200"/>
            <a:t>Møder med andre fagprofessionelle</a:t>
          </a:r>
        </a:p>
      </dsp:txBody>
      <dsp:txXfrm>
        <a:off x="2438545" y="2120585"/>
        <a:ext cx="2010304" cy="909228"/>
      </dsp:txXfrm>
    </dsp:sp>
    <dsp:sp modelId="{C826D92B-ED1F-497C-A318-A56CDB4369BC}">
      <dsp:nvSpPr>
        <dsp:cNvPr id="0" name=""/>
        <dsp:cNvSpPr/>
      </dsp:nvSpPr>
      <dsp:spPr>
        <a:xfrm>
          <a:off x="1448395" y="2120585"/>
          <a:ext cx="900136" cy="909228"/>
        </a:xfrm>
        <a:prstGeom prst="rect">
          <a:avLst/>
        </a:prstGeom>
        <a:solidFill>
          <a:schemeClr val="accent2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2EC23706-28F4-4197-BE31-DF7116AD07D0}">
      <dsp:nvSpPr>
        <dsp:cNvPr id="0" name=""/>
        <dsp:cNvSpPr/>
      </dsp:nvSpPr>
      <dsp:spPr>
        <a:xfrm>
          <a:off x="1448395" y="3179836"/>
          <a:ext cx="2010304" cy="909228"/>
        </a:xfrm>
        <a:prstGeom prst="rect">
          <a:avLst/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900" kern="1200">
              <a:solidFill>
                <a:srgbClr val="002060"/>
              </a:solidFill>
            </a:rPr>
            <a:t>Opstartsmøder</a:t>
          </a:r>
        </a:p>
      </dsp:txBody>
      <dsp:txXfrm>
        <a:off x="1448395" y="3179836"/>
        <a:ext cx="2010304" cy="909228"/>
      </dsp:txXfrm>
    </dsp:sp>
    <dsp:sp modelId="{29BA227A-8464-422D-8D05-7655C9FED071}">
      <dsp:nvSpPr>
        <dsp:cNvPr id="0" name=""/>
        <dsp:cNvSpPr/>
      </dsp:nvSpPr>
      <dsp:spPr>
        <a:xfrm>
          <a:off x="3548713" y="3179836"/>
          <a:ext cx="900136" cy="909228"/>
        </a:xfrm>
        <a:prstGeom prst="rect">
          <a:avLst/>
        </a:prstGeom>
        <a:blipFill>
          <a:blip xmlns:r="http://schemas.openxmlformats.org/officeDocument/2006/relationships" r:embed="rId5">
            <a:extLs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 l="-1000" r="-1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F9CED42-CC60-4095-953B-B11BD8428406}">
      <dsp:nvSpPr>
        <dsp:cNvPr id="0" name=""/>
        <dsp:cNvSpPr/>
      </dsp:nvSpPr>
      <dsp:spPr>
        <a:xfrm>
          <a:off x="2438545" y="4239087"/>
          <a:ext cx="2010304" cy="909228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900" kern="1200">
              <a:solidFill>
                <a:srgbClr val="002060"/>
              </a:solidFill>
            </a:rPr>
            <a:t>Overleveringsark</a:t>
          </a:r>
        </a:p>
      </dsp:txBody>
      <dsp:txXfrm>
        <a:off x="2438545" y="4239087"/>
        <a:ext cx="2010304" cy="909228"/>
      </dsp:txXfrm>
    </dsp:sp>
    <dsp:sp modelId="{CA957E73-B8B6-4963-8FAC-89BEB42616AF}">
      <dsp:nvSpPr>
        <dsp:cNvPr id="0" name=""/>
        <dsp:cNvSpPr/>
      </dsp:nvSpPr>
      <dsp:spPr>
        <a:xfrm>
          <a:off x="1448395" y="4239087"/>
          <a:ext cx="900136" cy="909228"/>
        </a:xfrm>
        <a:prstGeom prst="rect">
          <a:avLst/>
        </a:prstGeom>
        <a:blipFill>
          <a:blip xmlns:r="http://schemas.openxmlformats.org/officeDocument/2006/relationships" r:embed="rId7">
            <a:extLst>
              <a:ext uri="{96DAC541-7B7A-43D3-8B79-37D633B846F1}">
                <asvg:svgBlip xmlns:asvg="http://schemas.microsoft.com/office/drawing/2016/SVG/main" r:embed="rId8"/>
              </a:ext>
            </a:extLst>
          </a:blip>
          <a:srcRect/>
          <a:stretch>
            <a:fillRect l="-1000" r="-1000"/>
          </a:stretch>
        </a:blipFill>
        <a:ln w="25400" cap="flat" cmpd="sng" algn="ctr">
          <a:solidFill>
            <a:schemeClr val="accent1">
              <a:lumMod val="20000"/>
              <a:lumOff val="8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BEE290-C414-4F5D-B17E-1AD7DCDB1C3A}">
      <dsp:nvSpPr>
        <dsp:cNvPr id="0" name=""/>
        <dsp:cNvSpPr/>
      </dsp:nvSpPr>
      <dsp:spPr>
        <a:xfrm>
          <a:off x="1448395" y="5298338"/>
          <a:ext cx="2010304" cy="909228"/>
        </a:xfrm>
        <a:prstGeom prst="rect">
          <a:avLst/>
        </a:prstGeom>
        <a:solidFill>
          <a:schemeClr val="accent5">
            <a:hueOff val="-8278230"/>
            <a:satOff val="33176"/>
            <a:lumOff val="719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900" kern="1200">
              <a:solidFill>
                <a:srgbClr val="002060"/>
              </a:solidFill>
            </a:rPr>
            <a:t>Samtaleredskaber</a:t>
          </a:r>
        </a:p>
      </dsp:txBody>
      <dsp:txXfrm>
        <a:off x="1448395" y="5298338"/>
        <a:ext cx="2010304" cy="909228"/>
      </dsp:txXfrm>
    </dsp:sp>
    <dsp:sp modelId="{D48F6E25-385D-4F15-A283-67E59F32A8D6}">
      <dsp:nvSpPr>
        <dsp:cNvPr id="0" name=""/>
        <dsp:cNvSpPr/>
      </dsp:nvSpPr>
      <dsp:spPr>
        <a:xfrm>
          <a:off x="3548713" y="5298338"/>
          <a:ext cx="900136" cy="909228"/>
        </a:xfrm>
        <a:prstGeom prst="rect">
          <a:avLst/>
        </a:prstGeom>
        <a:blipFill>
          <a:blip xmlns:r="http://schemas.openxmlformats.org/officeDocument/2006/relationships" r:embed="rId9">
            <a:extLst>
              <a:ext uri="{96DAC541-7B7A-43D3-8B79-37D633B846F1}">
                <asvg:svgBlip xmlns:asvg="http://schemas.microsoft.com/office/drawing/2016/SVG/main" r:embed="rId10"/>
              </a:ext>
            </a:extLst>
          </a:blip>
          <a:srcRect/>
          <a:stretch>
            <a:fillRect l="-1000" r="-1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F4AF9E-4352-4D99-9928-71205C42921A}">
      <dsp:nvSpPr>
        <dsp:cNvPr id="0" name=""/>
        <dsp:cNvSpPr/>
      </dsp:nvSpPr>
      <dsp:spPr>
        <a:xfrm>
          <a:off x="2438545" y="6357589"/>
          <a:ext cx="2010304" cy="909228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900" kern="1200"/>
            <a:t>Redskaber til at styrke kædeansvar</a:t>
          </a:r>
        </a:p>
      </dsp:txBody>
      <dsp:txXfrm>
        <a:off x="2438545" y="6357589"/>
        <a:ext cx="2010304" cy="909228"/>
      </dsp:txXfrm>
    </dsp:sp>
    <dsp:sp modelId="{A73C37DE-CE3C-421D-9C82-825A4DFC00B1}">
      <dsp:nvSpPr>
        <dsp:cNvPr id="0" name=""/>
        <dsp:cNvSpPr/>
      </dsp:nvSpPr>
      <dsp:spPr>
        <a:xfrm>
          <a:off x="1448395" y="6357589"/>
          <a:ext cx="900136" cy="909228"/>
        </a:xfrm>
        <a:prstGeom prst="rect">
          <a:avLst/>
        </a:prstGeom>
        <a:blipFill>
          <a:blip xmlns:r="http://schemas.openxmlformats.org/officeDocument/2006/relationships" r:embed="rId11">
            <a:extLst>
              <a:ext uri="{96DAC541-7B7A-43D3-8B79-37D633B846F1}">
                <asvg:svgBlip xmlns:asvg="http://schemas.microsoft.com/office/drawing/2016/SVG/main" r:embed="rId12"/>
              </a:ext>
            </a:extLst>
          </a:blip>
          <a:srcRect/>
          <a:stretch>
            <a:fillRect l="-1000" r="-1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lternatingPictureBlocks">
  <dgm:title val=""/>
  <dgm:desc val=""/>
  <dgm:catLst>
    <dgm:cat type="picture" pri="15000"/>
    <dgm:cat type="pictureconvert" pri="15000"/>
    <dgm:cat type="list" pri="135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ch" forName="comp" refType="w"/>
      <dgm:constr type="h" for="ch" forName="comp" refType="h"/>
      <dgm:constr type="h" for="ch" forName="sibTrans" refType="w" refFor="ch" refForName="comp" op="equ" fact="0.05"/>
    </dgm:constrLst>
    <dgm:ruleLst/>
    <dgm:forEach name="Name0" axis="ch" ptType="node">
      <dgm:layoutNode name="comp" styleLbl="node1">
        <dgm:alg type="composite">
          <dgm:param type="ar" val="3.30"/>
        </dgm:alg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hoose name="Name4">
              <dgm:if name="Name5" axis="desOrSelf" ptType="node" func="posOdd" op="equ" val="1">
                <dgm:constrLst>
                  <dgm:constr type="l" for="ch" forName="rect1" refType="w" fact="0"/>
                  <dgm:constr type="t" for="ch" forName="rect1" refType="h" fact="0"/>
                  <dgm:constr type="w" for="ch" forName="rect1" refType="w" fact="0.3"/>
                  <dgm:constr type="h" for="ch" forName="rect1" refType="h"/>
                  <dgm:constr type="l" for="ch" forName="rect2" refType="w" fact="0.33"/>
                  <dgm:constr type="t" for="ch" forName="rect2" refType="h" fact="0"/>
                  <dgm:constr type="w" for="ch" forName="rect2" refType="w" fact="0.67"/>
                  <dgm:constr type="h" for="ch" forName="rect2" refType="h"/>
                </dgm:constrLst>
              </dgm:if>
              <dgm:else name="Name6">
                <dgm:constrLst>
                  <dgm:constr type="l" for="ch" forName="rect1" refType="w" fact="0.7"/>
                  <dgm:constr type="t" for="ch" forName="rect1" refType="h" fact="0"/>
                  <dgm:constr type="w" for="ch" forName="rect1" refType="w" fact="0.3"/>
                  <dgm:constr type="h" for="ch" forName="rect1" refType="h"/>
                  <dgm:constr type="l" for="ch" forName="rect2" refType="w" fact="0"/>
                  <dgm:constr type="t" for="ch" forName="rect2" refType="h" fact="0"/>
                  <dgm:constr type="w" for="ch" forName="rect2" refType="w" fact="0.67"/>
                  <dgm:constr type="h" for="ch" forName="rect2" refType="h"/>
                </dgm:constrLst>
              </dgm:else>
            </dgm:choose>
          </dgm:if>
          <dgm:else name="Name3">
            <dgm:choose name="Name7">
              <dgm:if name="Name8" axis="desOrSelf" ptType="node" func="posOdd" op="equ" val="1">
                <dgm:constrLst>
                  <dgm:constr type="l" for="ch" forName="rect1" refType="w" fact="0.7"/>
                  <dgm:constr type="t" for="ch" forName="rect1" refType="h" fact="0"/>
                  <dgm:constr type="w" for="ch" forName="rect1" refType="w" fact="0.3"/>
                  <dgm:constr type="h" for="ch" forName="rect1" refType="h"/>
                  <dgm:constr type="l" for="ch" forName="rect2" refType="w" fact="0"/>
                  <dgm:constr type="t" for="ch" forName="rect2" refType="h" fact="0"/>
                  <dgm:constr type="w" for="ch" forName="rect2" refType="w" fact="0.67"/>
                  <dgm:constr type="h" for="ch" forName="rect2" refType="h"/>
                </dgm:constrLst>
              </dgm:if>
              <dgm:else name="Name9">
                <dgm:constrLst>
                  <dgm:constr type="l" for="ch" forName="rect1" refType="w" fact="0"/>
                  <dgm:constr type="t" for="ch" forName="rect1" refType="h" fact="0"/>
                  <dgm:constr type="w" for="ch" forName="rect1" refType="w" fact="0.3"/>
                  <dgm:constr type="h" for="ch" forName="rect1" refType="h"/>
                  <dgm:constr type="l" for="ch" forName="rect2" refType="w" fact="0.33"/>
                  <dgm:constr type="t" for="ch" forName="rect2" refType="h" fact="0"/>
                  <dgm:constr type="w" for="ch" forName="rect2" refType="w" fact="0.67"/>
                  <dgm:constr type="h" for="ch" forName="rect2" refType="h"/>
                </dgm:constrLst>
              </dgm:else>
            </dgm:choose>
          </dgm:else>
        </dgm:choose>
        <dgm:ruleLst/>
        <dgm:layoutNode name="rect2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rect1" styleLbl="lnNod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dkasttilinterviewrammem_x00e5_lgruppe1ungeinformanter xmlns="db5e4e26-a774-4089-af9d-49e166f48864" xsi:nil="true"/>
    <TaxCatchAll xmlns="938cb026-90ae-4e7b-968e-20d2d674c17b" xsi:nil="true"/>
    <lcf76f155ced4ddcb4097134ff3c332f xmlns="db5e4e26-a774-4089-af9d-49e166f48864">
      <Terms xmlns="http://schemas.microsoft.com/office/infopath/2007/PartnerControls"/>
    </lcf76f155ced4ddcb4097134ff3c332f>
  </documentManagement>
</p:properties>
</file>

<file path=customXml/item3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4.xml><?xml version="1.0" encoding="utf-8"?>
<TemplafyFormConfiguration><![CDATA[{"formFields":[],"formDataEntries":[]}]]></TemplafyFormConfiguratio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793152213AB543A430B8FE5C95C7F0" ma:contentTypeVersion="19" ma:contentTypeDescription="Opret et nyt dokument." ma:contentTypeScope="" ma:versionID="55360fe1983e99ac77cb70ddbbe40ab4">
  <xsd:schema xmlns:xsd="http://www.w3.org/2001/XMLSchema" xmlns:xs="http://www.w3.org/2001/XMLSchema" xmlns:p="http://schemas.microsoft.com/office/2006/metadata/properties" xmlns:ns2="db5e4e26-a774-4089-af9d-49e166f48864" xmlns:ns3="938cb026-90ae-4e7b-968e-20d2d674c17b" targetNamespace="http://schemas.microsoft.com/office/2006/metadata/properties" ma:root="true" ma:fieldsID="c3c71dcc28702a0efdeb111ed1c53330" ns2:_="" ns3:_="">
    <xsd:import namespace="db5e4e26-a774-4089-af9d-49e166f48864"/>
    <xsd:import namespace="938cb026-90ae-4e7b-968e-20d2d674c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udkasttilinterviewrammem_x00e5_lgruppe1ungeinforma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4e26-a774-4089-af9d-49e166f48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15ba257-2ce8-4821-9133-510de1ae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dkasttilinterviewrammem_x00e5_lgruppe1ungeinformanter" ma:index="26" nillable="true" ma:displayName="udkast til interviewramme målgruppe 1 ungeinformanter" ma:format="Dropdown" ma:internalName="udkasttilinterviewrammem_x00e5_lgruppe1ungeinformant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cb026-90ae-4e7b-968e-20d2d674c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6d184d-47ea-4ec8-9f4d-a0441dcc3be5}" ma:internalName="TaxCatchAll" ma:showField="CatchAllData" ma:web="938cb026-90ae-4e7b-968e-20d2d674c1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F4D9D3-270F-4416-B7FC-A1E942D9A4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B297B1-ADB4-435D-B505-AAB5EDD7C27D}">
  <ds:schemaRefs>
    <ds:schemaRef ds:uri="http://schemas.microsoft.com/office/2006/metadata/properties"/>
    <ds:schemaRef ds:uri="http://schemas.microsoft.com/office/infopath/2007/PartnerControls"/>
    <ds:schemaRef ds:uri="db5e4e26-a774-4089-af9d-49e166f48864"/>
    <ds:schemaRef ds:uri="938cb026-90ae-4e7b-968e-20d2d674c17b"/>
  </ds:schemaRefs>
</ds:datastoreItem>
</file>

<file path=customXml/itemProps3.xml><?xml version="1.0" encoding="utf-8"?>
<ds:datastoreItem xmlns:ds="http://schemas.openxmlformats.org/officeDocument/2006/customXml" ds:itemID="{C30393A0-526E-424B-B79F-0CDF1DB31B15}">
  <ds:schemaRefs/>
</ds:datastoreItem>
</file>

<file path=customXml/itemProps4.xml><?xml version="1.0" encoding="utf-8"?>
<ds:datastoreItem xmlns:ds="http://schemas.openxmlformats.org/officeDocument/2006/customXml" ds:itemID="{B72E0A9C-A32C-4B90-BE40-F30C17A359CF}">
  <ds:schemaRefs/>
</ds:datastoreItem>
</file>

<file path=customXml/itemProps5.xml><?xml version="1.0" encoding="utf-8"?>
<ds:datastoreItem xmlns:ds="http://schemas.openxmlformats.org/officeDocument/2006/customXml" ds:itemID="{11ACDE29-6AE8-41E1-9A07-2FDE435E7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4e26-a774-4089-af9d-49e166f48864"/>
    <ds:schemaRef ds:uri="938cb026-90ae-4e7b-968e-20d2d674c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3vwghfpi</Template>
  <TotalTime>1</TotalTime>
  <Pages>4</Pages>
  <Words>600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Hauerberg Olsen</dc:creator>
  <cp:keywords/>
  <cp:lastModifiedBy>Martin Hauerberg Olsen</cp:lastModifiedBy>
  <cp:revision>2</cp:revision>
  <dcterms:created xsi:type="dcterms:W3CDTF">2025-08-13T13:24:00Z</dcterms:created>
  <dcterms:modified xsi:type="dcterms:W3CDTF">2025-08-13T13:24:00Z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kph</vt:lpwstr>
  </property>
  <property fmtid="{D5CDD505-2E9C-101B-9397-08002B2CF9AE}" pid="3" name="TemplafyTemplateId">
    <vt:lpwstr>637846634211439810</vt:lpwstr>
  </property>
  <property fmtid="{D5CDD505-2E9C-101B-9397-08002B2CF9AE}" pid="4" name="TemplafyUserProfileId">
    <vt:lpwstr>637794736713719487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  <property fmtid="{D5CDD505-2E9C-101B-9397-08002B2CF9AE}" pid="7" name="ContentTypeId">
    <vt:lpwstr>0x01010060793152213AB543A430B8FE5C95C7F0</vt:lpwstr>
  </property>
  <property fmtid="{D5CDD505-2E9C-101B-9397-08002B2CF9AE}" pid="8" name="MediaServiceImageTags">
    <vt:lpwstr/>
  </property>
</Properties>
</file>